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D299" w14:textId="77777777" w:rsidR="00CF6802" w:rsidRDefault="00CF6802" w:rsidP="00CF6802">
      <w:pPr>
        <w:spacing w:after="100"/>
        <w:rPr>
          <w:rFonts w:hAnsi="Times New Roman"/>
          <w:lang w:eastAsia="zh-CN"/>
        </w:rPr>
      </w:pPr>
      <w:r>
        <w:rPr>
          <w:rFonts w:hAnsi="Times New Roman" w:hint="eastAsia"/>
          <w:lang w:eastAsia="zh-CN"/>
        </w:rPr>
        <w:t>別記様式第</w:t>
      </w:r>
      <w:r>
        <w:rPr>
          <w:rFonts w:hAnsi="Times New Roman" w:hint="eastAsia"/>
        </w:rPr>
        <w:t>5</w:t>
      </w:r>
      <w:r>
        <w:rPr>
          <w:rFonts w:hAnsi="Times New Roman" w:hint="eastAsia"/>
          <w:lang w:eastAsia="zh-CN"/>
        </w:rPr>
        <w:t>号</w:t>
      </w:r>
      <w:r>
        <w:rPr>
          <w:rFonts w:hAnsi="Times New Roman"/>
          <w:lang w:eastAsia="zh-CN"/>
        </w:rPr>
        <w:t>(</w:t>
      </w:r>
      <w:r>
        <w:rPr>
          <w:rFonts w:hAnsi="Times New Roman" w:hint="eastAsia"/>
          <w:lang w:eastAsia="zh-CN"/>
        </w:rPr>
        <w:t>第</w:t>
      </w:r>
      <w:r>
        <w:rPr>
          <w:rFonts w:hAnsi="Times New Roman" w:hint="eastAsia"/>
        </w:rPr>
        <w:t>7</w:t>
      </w:r>
      <w:r>
        <w:rPr>
          <w:rFonts w:hAnsi="Times New Roman" w:hint="eastAsia"/>
          <w:lang w:eastAsia="zh-CN"/>
        </w:rPr>
        <w:t>条関係</w:t>
      </w:r>
      <w:r>
        <w:rPr>
          <w:rFonts w:hAnsi="Times New Roman"/>
          <w:lang w:eastAsia="zh-C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7140"/>
      </w:tblGrid>
      <w:tr w:rsidR="00CF6802" w14:paraId="4AD9D69A" w14:textId="77777777" w:rsidTr="006074C1">
        <w:tblPrEx>
          <w:tblCellMar>
            <w:top w:w="0" w:type="dxa"/>
            <w:bottom w:w="0" w:type="dxa"/>
          </w:tblCellMar>
        </w:tblPrEx>
        <w:trPr>
          <w:cantSplit/>
          <w:trHeight w:val="4914"/>
        </w:trPr>
        <w:tc>
          <w:tcPr>
            <w:tcW w:w="8508" w:type="dxa"/>
            <w:gridSpan w:val="2"/>
            <w:vAlign w:val="center"/>
          </w:tcPr>
          <w:p w14:paraId="6EDD04FB" w14:textId="77777777" w:rsidR="00CF6802" w:rsidRDefault="00CF6802" w:rsidP="006074C1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14:paraId="312F4CD2" w14:textId="77777777" w:rsidR="00CF6802" w:rsidRDefault="00CF6802" w:rsidP="006074C1">
            <w:pPr>
              <w:rPr>
                <w:rFonts w:hAnsi="Times New Roman" w:hint="eastAsia"/>
              </w:rPr>
            </w:pPr>
          </w:p>
          <w:p w14:paraId="7EA2F10C" w14:textId="77777777" w:rsidR="00CF6802" w:rsidRDefault="00CF6802" w:rsidP="006074C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妙高市複合施設使用料後納申請書</w:t>
            </w:r>
          </w:p>
          <w:p w14:paraId="4C06549E" w14:textId="77777777" w:rsidR="00CF6802" w:rsidRDefault="00CF6802" w:rsidP="006074C1">
            <w:pPr>
              <w:rPr>
                <w:rFonts w:hAnsi="Times New Roman"/>
              </w:rPr>
            </w:pPr>
          </w:p>
          <w:p w14:paraId="29E90399" w14:textId="77777777" w:rsidR="00CF6802" w:rsidRDefault="00CF6802" w:rsidP="006074C1">
            <w:pPr>
              <w:rPr>
                <w:rFonts w:hAnsi="Times New Roman"/>
              </w:rPr>
            </w:pPr>
          </w:p>
          <w:p w14:paraId="6B3BC205" w14:textId="77777777" w:rsidR="00CF6802" w:rsidRDefault="00CF6802" w:rsidP="006074C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妙高市長　宛て</w:t>
            </w:r>
          </w:p>
          <w:p w14:paraId="6E8F37EB" w14:textId="77777777" w:rsidR="00CF6802" w:rsidRDefault="00CF6802" w:rsidP="006074C1">
            <w:pPr>
              <w:rPr>
                <w:rFonts w:hAnsi="Times New Roman"/>
              </w:rPr>
            </w:pPr>
          </w:p>
          <w:p w14:paraId="07612730" w14:textId="77777777" w:rsidR="00CF6802" w:rsidRDefault="00CF6802" w:rsidP="006074C1">
            <w:pPr>
              <w:wordWrap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</w:t>
            </w:r>
          </w:p>
          <w:p w14:paraId="352916CF" w14:textId="77777777" w:rsidR="00CF6802" w:rsidRDefault="00CF6802" w:rsidP="006074C1">
            <w:pPr>
              <w:wordWrap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申請者氏名　　　　　　　　　　　　</w:t>
            </w:r>
          </w:p>
          <w:p w14:paraId="045CC9C9" w14:textId="77777777" w:rsidR="00CF6802" w:rsidRDefault="00CF6802" w:rsidP="006074C1">
            <w:pPr>
              <w:wordWrap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団体名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</w:t>
            </w:r>
          </w:p>
          <w:p w14:paraId="76B5DB8A" w14:textId="77777777" w:rsidR="00CF6802" w:rsidRDefault="00CF6802" w:rsidP="006074C1">
            <w:pPr>
              <w:wordWrap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連絡先　　　　　　　　　　　</w:t>
            </w:r>
          </w:p>
          <w:p w14:paraId="39B42DD3" w14:textId="77777777" w:rsidR="00CF6802" w:rsidRDefault="00CF6802" w:rsidP="006074C1">
            <w:pPr>
              <w:wordWrap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(TEL)</w:t>
            </w:r>
            <w:r>
              <w:rPr>
                <w:rFonts w:hAnsi="Times New Roman" w:hint="eastAsia"/>
              </w:rPr>
              <w:t xml:space="preserve">　　　　　　　　　　　 </w:t>
            </w:r>
          </w:p>
          <w:p w14:paraId="504ED8AF" w14:textId="77777777" w:rsidR="00CF6802" w:rsidRDefault="00CF6802" w:rsidP="006074C1">
            <w:pPr>
              <w:jc w:val="left"/>
              <w:rPr>
                <w:rFonts w:hAnsi="Times New Roman"/>
              </w:rPr>
            </w:pPr>
          </w:p>
          <w:p w14:paraId="7BDB9407" w14:textId="77777777" w:rsidR="00CF6802" w:rsidRDefault="00CF6802" w:rsidP="006074C1">
            <w:pPr>
              <w:rPr>
                <w:rFonts w:hAnsi="Times New Roman"/>
              </w:rPr>
            </w:pPr>
          </w:p>
          <w:p w14:paraId="31CAC44F" w14:textId="77777777" w:rsidR="00CF6802" w:rsidRDefault="00CF6802" w:rsidP="006074C1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次のとおり妙高市複合施設使用料の後納を申請します。</w:t>
            </w:r>
          </w:p>
        </w:tc>
      </w:tr>
      <w:tr w:rsidR="00CF6802" w:rsidRPr="00422E4C" w14:paraId="77463C94" w14:textId="77777777" w:rsidTr="006074C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68" w:type="dxa"/>
            <w:vAlign w:val="center"/>
          </w:tcPr>
          <w:p w14:paraId="220AABDD" w14:textId="77777777" w:rsidR="00CF6802" w:rsidRPr="00422E4C" w:rsidRDefault="00CF6802" w:rsidP="006074C1">
            <w:pPr>
              <w:jc w:val="distribute"/>
              <w:rPr>
                <w:rFonts w:hAnsi="Times New Roman"/>
              </w:rPr>
            </w:pPr>
            <w:r w:rsidRPr="00422E4C">
              <w:rPr>
                <w:rFonts w:hAnsi="Times New Roman" w:hint="eastAsia"/>
              </w:rPr>
              <w:t>使用日時</w:t>
            </w:r>
          </w:p>
        </w:tc>
        <w:tc>
          <w:tcPr>
            <w:tcW w:w="7140" w:type="dxa"/>
            <w:vAlign w:val="center"/>
          </w:tcPr>
          <w:p w14:paraId="0E6FEF91" w14:textId="77777777" w:rsidR="00CF6802" w:rsidRPr="00422E4C" w:rsidRDefault="00CF6802" w:rsidP="006074C1">
            <w:pPr>
              <w:rPr>
                <w:rFonts w:hAnsi="Times New Roman"/>
              </w:rPr>
            </w:pPr>
            <w:r w:rsidRPr="00422E4C">
              <w:rPr>
                <w:rFonts w:hAnsi="Times New Roman" w:hint="eastAsia"/>
              </w:rPr>
              <w:t xml:space="preserve">　　　　年　　月　　日</w:t>
            </w:r>
            <w:r w:rsidRPr="00422E4C">
              <w:rPr>
                <w:rFonts w:hAnsi="Times New Roman"/>
              </w:rPr>
              <w:t>(</w:t>
            </w:r>
            <w:r w:rsidRPr="00422E4C">
              <w:rPr>
                <w:rFonts w:hAnsi="Times New Roman" w:hint="eastAsia"/>
              </w:rPr>
              <w:t xml:space="preserve">　　曜日</w:t>
            </w:r>
            <w:r w:rsidRPr="00422E4C">
              <w:rPr>
                <w:rFonts w:hAnsi="Times New Roman"/>
              </w:rPr>
              <w:t>)</w:t>
            </w:r>
            <w:r w:rsidRPr="00422E4C">
              <w:rPr>
                <w:rFonts w:hAnsi="Times New Roman" w:hint="eastAsia"/>
              </w:rPr>
              <w:t xml:space="preserve">　～　　月　　日</w:t>
            </w:r>
            <w:r w:rsidRPr="00422E4C">
              <w:rPr>
                <w:rFonts w:hAnsi="Times New Roman"/>
              </w:rPr>
              <w:t>(</w:t>
            </w:r>
            <w:r w:rsidRPr="00422E4C">
              <w:rPr>
                <w:rFonts w:hAnsi="Times New Roman" w:hint="eastAsia"/>
              </w:rPr>
              <w:t xml:space="preserve">　　曜日</w:t>
            </w:r>
            <w:r w:rsidRPr="00422E4C">
              <w:rPr>
                <w:rFonts w:hAnsi="Times New Roman"/>
              </w:rPr>
              <w:t>)</w:t>
            </w:r>
          </w:p>
        </w:tc>
      </w:tr>
      <w:tr w:rsidR="00CF6802" w:rsidRPr="00422E4C" w14:paraId="7F3948EB" w14:textId="77777777" w:rsidTr="006074C1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368" w:type="dxa"/>
            <w:vAlign w:val="center"/>
          </w:tcPr>
          <w:p w14:paraId="5C8EEEBA" w14:textId="77777777" w:rsidR="00CF6802" w:rsidRPr="00422E4C" w:rsidRDefault="00CF6802" w:rsidP="006074C1">
            <w:pPr>
              <w:spacing w:before="100"/>
              <w:jc w:val="distribute"/>
              <w:rPr>
                <w:rFonts w:hAnsi="Times New Roman"/>
              </w:rPr>
            </w:pPr>
            <w:r w:rsidRPr="00422E4C">
              <w:rPr>
                <w:rFonts w:hAnsi="Times New Roman" w:hint="eastAsia"/>
                <w:spacing w:val="105"/>
              </w:rPr>
              <w:t>事業</w:t>
            </w:r>
            <w:r w:rsidRPr="00422E4C">
              <w:rPr>
                <w:rFonts w:hAnsi="Times New Roman" w:hint="eastAsia"/>
              </w:rPr>
              <w:t>名</w:t>
            </w:r>
          </w:p>
          <w:p w14:paraId="7269443D" w14:textId="77777777" w:rsidR="00CF6802" w:rsidRPr="00422E4C" w:rsidRDefault="00CF6802" w:rsidP="006074C1">
            <w:pPr>
              <w:spacing w:before="100"/>
              <w:jc w:val="center"/>
              <w:rPr>
                <w:rFonts w:hAnsi="Times New Roman"/>
              </w:rPr>
            </w:pPr>
            <w:r w:rsidRPr="00422E4C">
              <w:rPr>
                <w:rFonts w:hAnsi="Times New Roman"/>
              </w:rPr>
              <w:t>(</w:t>
            </w:r>
            <w:r w:rsidRPr="00422E4C">
              <w:rPr>
                <w:rFonts w:hAnsi="Times New Roman" w:hint="eastAsia"/>
              </w:rPr>
              <w:t>目　　的</w:t>
            </w:r>
            <w:r w:rsidRPr="00422E4C">
              <w:rPr>
                <w:rFonts w:hAnsi="Times New Roman"/>
              </w:rPr>
              <w:t>)</w:t>
            </w:r>
          </w:p>
        </w:tc>
        <w:tc>
          <w:tcPr>
            <w:tcW w:w="7140" w:type="dxa"/>
            <w:vAlign w:val="center"/>
          </w:tcPr>
          <w:p w14:paraId="4B6BBCDD" w14:textId="77777777" w:rsidR="00CF6802" w:rsidRPr="00422E4C" w:rsidRDefault="00CF6802" w:rsidP="006074C1">
            <w:pPr>
              <w:rPr>
                <w:rFonts w:hAnsi="Times New Roman"/>
              </w:rPr>
            </w:pPr>
            <w:r w:rsidRPr="00422E4C">
              <w:rPr>
                <w:rFonts w:hAnsi="Times New Roman" w:hint="eastAsia"/>
              </w:rPr>
              <w:t xml:space="preserve">　</w:t>
            </w:r>
          </w:p>
        </w:tc>
      </w:tr>
      <w:tr w:rsidR="00CF6802" w:rsidRPr="00422E4C" w14:paraId="08FE5CF2" w14:textId="77777777" w:rsidTr="006074C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68" w:type="dxa"/>
            <w:vAlign w:val="center"/>
          </w:tcPr>
          <w:p w14:paraId="53AF4905" w14:textId="77777777" w:rsidR="00CF6802" w:rsidRPr="00422E4C" w:rsidRDefault="00CF6802" w:rsidP="006074C1">
            <w:pPr>
              <w:jc w:val="distribute"/>
              <w:rPr>
                <w:rFonts w:hAnsi="Times New Roman"/>
              </w:rPr>
            </w:pPr>
            <w:r w:rsidRPr="00422E4C">
              <w:rPr>
                <w:rFonts w:hAnsi="Times New Roman" w:hint="eastAsia"/>
              </w:rPr>
              <w:t>使用場所</w:t>
            </w:r>
          </w:p>
        </w:tc>
        <w:tc>
          <w:tcPr>
            <w:tcW w:w="7140" w:type="dxa"/>
            <w:vAlign w:val="center"/>
          </w:tcPr>
          <w:p w14:paraId="06912328" w14:textId="77777777" w:rsidR="00CF6802" w:rsidRPr="00422E4C" w:rsidRDefault="00CF6802" w:rsidP="006074C1">
            <w:pPr>
              <w:rPr>
                <w:rFonts w:hAnsi="Times New Roman"/>
              </w:rPr>
            </w:pPr>
            <w:r w:rsidRPr="00422E4C">
              <w:rPr>
                <w:rFonts w:hAnsi="Times New Roman" w:hint="eastAsia"/>
              </w:rPr>
              <w:t xml:space="preserve">　</w:t>
            </w:r>
          </w:p>
        </w:tc>
      </w:tr>
      <w:tr w:rsidR="00CF6802" w14:paraId="56D667FE" w14:textId="77777777" w:rsidTr="006074C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68" w:type="dxa"/>
            <w:vAlign w:val="center"/>
          </w:tcPr>
          <w:p w14:paraId="21407839" w14:textId="77777777" w:rsidR="00CF6802" w:rsidRDefault="00CF6802" w:rsidP="006074C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使用料</w:t>
            </w:r>
          </w:p>
        </w:tc>
        <w:tc>
          <w:tcPr>
            <w:tcW w:w="7140" w:type="dxa"/>
            <w:vAlign w:val="center"/>
          </w:tcPr>
          <w:p w14:paraId="4150E10C" w14:textId="77777777" w:rsidR="00CF6802" w:rsidRDefault="00CF6802" w:rsidP="006074C1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F6802" w14:paraId="7FFA10A5" w14:textId="77777777" w:rsidTr="006074C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68" w:type="dxa"/>
            <w:vAlign w:val="center"/>
          </w:tcPr>
          <w:p w14:paraId="7A6064EB" w14:textId="77777777" w:rsidR="00CF6802" w:rsidRDefault="00CF6802" w:rsidP="006074C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納入期日</w:t>
            </w:r>
          </w:p>
        </w:tc>
        <w:tc>
          <w:tcPr>
            <w:tcW w:w="7140" w:type="dxa"/>
            <w:vAlign w:val="center"/>
          </w:tcPr>
          <w:p w14:paraId="5F0C8FEB" w14:textId="77777777" w:rsidR="00CF6802" w:rsidRDefault="00CF6802" w:rsidP="006074C1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　　年　　　月　　日</w:t>
            </w:r>
          </w:p>
        </w:tc>
      </w:tr>
      <w:tr w:rsidR="00CF6802" w14:paraId="4D578250" w14:textId="77777777" w:rsidTr="006074C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68" w:type="dxa"/>
            <w:vAlign w:val="center"/>
          </w:tcPr>
          <w:p w14:paraId="375D87D2" w14:textId="77777777" w:rsidR="00CF6802" w:rsidRDefault="00CF6802" w:rsidP="006074C1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後納の理由</w:t>
            </w:r>
          </w:p>
        </w:tc>
        <w:tc>
          <w:tcPr>
            <w:tcW w:w="7140" w:type="dxa"/>
            <w:vAlign w:val="center"/>
          </w:tcPr>
          <w:p w14:paraId="1A306320" w14:textId="77777777" w:rsidR="00CF6802" w:rsidRDefault="00CF6802" w:rsidP="006074C1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F6802" w14:paraId="562BEB28" w14:textId="77777777" w:rsidTr="00CF6802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368" w:type="dxa"/>
          </w:tcPr>
          <w:p w14:paraId="312F200A" w14:textId="77777777" w:rsidR="00CF6802" w:rsidRDefault="00CF6802" w:rsidP="006074C1">
            <w:pPr>
              <w:spacing w:before="10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140" w:type="dxa"/>
          </w:tcPr>
          <w:p w14:paraId="77ECE577" w14:textId="77777777" w:rsidR="00CF6802" w:rsidRDefault="00CF6802" w:rsidP="006074C1">
            <w:pPr>
              <w:spacing w:before="10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添付書類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使用許可書又は使用変更許可書</w:t>
            </w:r>
          </w:p>
        </w:tc>
      </w:tr>
    </w:tbl>
    <w:p w14:paraId="6DE95125" w14:textId="77777777" w:rsidR="00CF6802" w:rsidRDefault="00CF6802" w:rsidP="00CF6802">
      <w:pPr>
        <w:rPr>
          <w:rFonts w:hAnsi="Times New Roman"/>
        </w:rPr>
      </w:pPr>
    </w:p>
    <w:p w14:paraId="25B6C917" w14:textId="77777777" w:rsidR="005771EC" w:rsidRPr="00CF6802" w:rsidRDefault="005771EC"/>
    <w:sectPr w:rsidR="005771EC" w:rsidRPr="00CF6802" w:rsidSect="00CF6802">
      <w:pgSz w:w="11906" w:h="16838"/>
      <w:pgMar w:top="1134" w:right="1440" w:bottom="1134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02"/>
    <w:rsid w:val="005771EC"/>
    <w:rsid w:val="00C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3D8C5"/>
  <w15:docId w15:val="{B567DF34-9844-4E23-8940-843CA076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02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/>
      <w:autoSpaceDN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/>
      <w:autoSpaceDN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autoSpaceDE/>
      <w:autoSpaceDN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autoSpaceDE/>
      <w:autoSpaceDN/>
      <w:ind w:leftChars="400" w:left="40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autoSpaceDE/>
      <w:autoSpaceDN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autoSpaceDE/>
      <w:autoSpaceDN/>
      <w:ind w:leftChars="800" w:left="80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autoSpaceDE/>
      <w:autoSpaceDN/>
      <w:ind w:leftChars="800" w:left="80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autoSpaceDE/>
      <w:autoSpaceDN/>
      <w:ind w:leftChars="1200" w:left="1200"/>
      <w:outlineLvl w:val="7"/>
    </w:pPr>
    <w:rPr>
      <w:rFonts w:asciiTheme="minorHAnsi" w:eastAsiaTheme="minorEastAsia" w:hAnsiTheme="minorHAnsi" w:cstheme="min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autoSpaceDE/>
      <w:autoSpaceDN/>
      <w:ind w:leftChars="1200" w:left="1200"/>
      <w:outlineLvl w:val="8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autoSpaceDE/>
      <w:autoSpaceDN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autoSpaceDE/>
      <w:autoSpaceDN/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pPr>
      <w:autoSpaceDE/>
      <w:autoSpaceDN/>
    </w:pPr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autoSpaceDE/>
      <w:autoSpaceDN/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WS19020</dc:creator>
  <cp:keywords/>
  <dc:description/>
  <cp:lastModifiedBy>齊木直樹</cp:lastModifiedBy>
  <cp:revision>1</cp:revision>
  <dcterms:created xsi:type="dcterms:W3CDTF">2025-09-22T10:12:00Z</dcterms:created>
  <dcterms:modified xsi:type="dcterms:W3CDTF">2025-09-22T10:13:00Z</dcterms:modified>
</cp:coreProperties>
</file>