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E0AE" w14:textId="77777777" w:rsidR="0075353A" w:rsidRDefault="0075353A" w:rsidP="0075353A">
      <w:pPr>
        <w:spacing w:after="100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別記様式第3号 (第</w:t>
      </w:r>
      <w:r>
        <w:rPr>
          <w:rFonts w:hAnsi="Times New Roman" w:hint="eastAsia"/>
        </w:rPr>
        <w:t>6</w:t>
      </w:r>
      <w:r>
        <w:rPr>
          <w:rFonts w:hAnsi="Times New Roman" w:hint="eastAsia"/>
          <w:lang w:eastAsia="zh-CN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2919"/>
        <w:gridCol w:w="262"/>
        <w:gridCol w:w="3623"/>
      </w:tblGrid>
      <w:tr w:rsidR="0075353A" w14:paraId="222192CF" w14:textId="77777777" w:rsidTr="0075353A">
        <w:trPr>
          <w:trHeight w:val="3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C2E1B" w14:textId="77777777" w:rsidR="0075353A" w:rsidRDefault="0075353A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5353A" w14:paraId="4D03C5A0" w14:textId="77777777" w:rsidTr="0075353A">
        <w:trPr>
          <w:trHeight w:val="620"/>
        </w:trPr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09D03C" w14:textId="77777777" w:rsidR="0075353A" w:rsidRDefault="0075353A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妙高市複合施設使用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6811C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変更申請書</w:t>
            </w:r>
          </w:p>
          <w:p w14:paraId="4F13FDFD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取消申出書</w:t>
            </w:r>
          </w:p>
        </w:tc>
      </w:tr>
      <w:tr w:rsidR="0075353A" w14:paraId="1C0323D5" w14:textId="77777777" w:rsidTr="0075353A">
        <w:trPr>
          <w:trHeight w:val="2620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87D" w14:textId="77777777" w:rsidR="0075353A" w:rsidRDefault="0075353A">
            <w:pPr>
              <w:rPr>
                <w:rFonts w:hAnsi="Times New Roman" w:hint="eastAsia"/>
              </w:rPr>
            </w:pPr>
          </w:p>
          <w:p w14:paraId="2AD24353" w14:textId="77777777" w:rsidR="0075353A" w:rsidRDefault="0075353A">
            <w:pPr>
              <w:spacing w:after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妙高市教育委員会　宛て</w:t>
            </w:r>
          </w:p>
          <w:p w14:paraId="5F6D9EAB" w14:textId="77777777" w:rsidR="0075353A" w:rsidRDefault="0075353A">
            <w:pPr>
              <w:wordWrap w:val="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住所　　　　　　　　　　　　　</w:t>
            </w:r>
          </w:p>
          <w:p w14:paraId="0B6CE5F5" w14:textId="77777777" w:rsidR="0075353A" w:rsidRDefault="0075353A">
            <w:pPr>
              <w:wordWrap w:val="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申請者氏名　　　　　　　　　　　　　</w:t>
            </w:r>
          </w:p>
          <w:p w14:paraId="6BBEA7B1" w14:textId="77777777" w:rsidR="0075353A" w:rsidRDefault="0075353A">
            <w:pPr>
              <w:wordWrap w:val="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(団体名)　　　　　　　　　　　</w:t>
            </w:r>
          </w:p>
          <w:p w14:paraId="0C341A47" w14:textId="77777777" w:rsidR="0075353A" w:rsidRDefault="0075353A">
            <w:pPr>
              <w:wordWrap w:val="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連絡先　　　　　　　　　　　　</w:t>
            </w:r>
          </w:p>
          <w:p w14:paraId="45E0DBB3" w14:textId="77777777" w:rsidR="0075353A" w:rsidRDefault="0075353A">
            <w:pPr>
              <w:wordWrap w:val="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(TEL)　　　　　　　　　　　　 </w:t>
            </w:r>
          </w:p>
          <w:p w14:paraId="5E594DEC" w14:textId="77777777" w:rsidR="0075353A" w:rsidRDefault="0075353A">
            <w:pPr>
              <w:ind w:leftChars="2180" w:left="4578"/>
              <w:jc w:val="left"/>
              <w:rPr>
                <w:rFonts w:hAnsi="Times New Roman" w:hint="eastAsia"/>
              </w:rPr>
            </w:pPr>
          </w:p>
          <w:p w14:paraId="230F4628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次のとおり妙高市複合施設使用の変更・取消を申請します。</w:t>
            </w:r>
          </w:p>
        </w:tc>
      </w:tr>
      <w:tr w:rsidR="0075353A" w14:paraId="751865FA" w14:textId="77777777" w:rsidTr="0075353A">
        <w:trPr>
          <w:cantSplit/>
          <w:trHeight w:val="70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57CE" w14:textId="77777777" w:rsidR="0075353A" w:rsidRDefault="0075353A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40DF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353A" w14:paraId="3054D010" w14:textId="77777777" w:rsidTr="0075353A">
        <w:trPr>
          <w:cantSplit/>
          <w:trHeight w:val="70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2626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変更・取消しの理由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633C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353A" w14:paraId="208492DC" w14:textId="77777777" w:rsidTr="0075353A">
        <w:trPr>
          <w:cantSplit/>
          <w:trHeight w:val="36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B26E" w14:textId="77777777" w:rsidR="0075353A" w:rsidRDefault="0075353A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FFDC6" w14:textId="77777777" w:rsidR="0075353A" w:rsidRDefault="0075353A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790A3" w14:textId="77777777" w:rsidR="0075353A" w:rsidRDefault="0075353A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変更後</w:t>
            </w:r>
          </w:p>
        </w:tc>
      </w:tr>
      <w:tr w:rsidR="0075353A" w14:paraId="4AEB2677" w14:textId="77777777" w:rsidTr="0075353A">
        <w:trPr>
          <w:cantSplit/>
          <w:trHeight w:val="1340"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D01" w14:textId="77777777" w:rsidR="0075353A" w:rsidRDefault="0075353A">
            <w:pPr>
              <w:widowControl/>
              <w:autoSpaceDE/>
              <w:autoSpaceDN/>
              <w:jc w:val="left"/>
              <w:rPr>
                <w:rFonts w:hAnsi="Times New Roman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F52FE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F9384" w14:textId="77777777" w:rsidR="0075353A" w:rsidRDefault="007535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353A" w14:paraId="25B99FC1" w14:textId="77777777" w:rsidTr="0075353A">
        <w:trPr>
          <w:cantSplit/>
          <w:trHeight w:val="36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7248" w14:textId="77777777" w:rsidR="0075353A" w:rsidRDefault="0075353A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FFFD5" w14:textId="77777777" w:rsidR="0075353A" w:rsidRDefault="0075353A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変更前(取消前)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679C1" w14:textId="77777777" w:rsidR="0075353A" w:rsidRDefault="0075353A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変更後(取消後)</w:t>
            </w:r>
          </w:p>
        </w:tc>
      </w:tr>
      <w:tr w:rsidR="0075353A" w14:paraId="799CB907" w14:textId="77777777" w:rsidTr="0075353A">
        <w:trPr>
          <w:cantSplit/>
          <w:trHeight w:val="1510"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8342" w14:textId="77777777" w:rsidR="0075353A" w:rsidRDefault="0075353A">
            <w:pPr>
              <w:widowControl/>
              <w:autoSpaceDE/>
              <w:autoSpaceDN/>
              <w:jc w:val="left"/>
              <w:rPr>
                <w:rFonts w:hAnsi="Times New Roman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5423" w14:textId="77777777" w:rsidR="0075353A" w:rsidRDefault="0075353A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C8C4" w14:textId="77777777" w:rsidR="0075353A" w:rsidRDefault="0075353A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353A" w14:paraId="635236A2" w14:textId="77777777" w:rsidTr="0075353A">
        <w:trPr>
          <w:cantSplit/>
          <w:trHeight w:val="360"/>
        </w:trPr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39BB" w14:textId="77777777" w:rsidR="0075353A" w:rsidRDefault="0075353A">
            <w:pPr>
              <w:widowControl/>
              <w:autoSpaceDE/>
              <w:autoSpaceDN/>
              <w:jc w:val="left"/>
              <w:rPr>
                <w:rFonts w:hAnsi="Times New Roman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7BE6" w14:textId="77777777" w:rsidR="0075353A" w:rsidRDefault="0075353A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差引過不足額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EC89" w14:textId="77777777" w:rsidR="0075353A" w:rsidRDefault="0075353A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353A" w14:paraId="746C1FD6" w14:textId="77777777" w:rsidTr="0075353A">
        <w:trPr>
          <w:cantSplit/>
          <w:trHeight w:val="2858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026" w14:textId="77777777" w:rsidR="0075353A" w:rsidRDefault="0075353A">
            <w:pPr>
              <w:spacing w:before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(添付書類)　使用許可書又は使用変更許可書</w:t>
            </w:r>
          </w:p>
        </w:tc>
      </w:tr>
    </w:tbl>
    <w:p w14:paraId="5DAB3288" w14:textId="77777777" w:rsidR="00123A96" w:rsidRPr="0075353A" w:rsidRDefault="00123A96"/>
    <w:sectPr w:rsidR="00123A96" w:rsidRPr="0075353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123A96"/>
    <w:rsid w:val="007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29647"/>
  <w15:docId w15:val="{AD618D17-A8CF-4CB4-90A0-74E715FB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3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WS19020</dc:creator>
  <cp:keywords/>
  <dc:description/>
  <cp:lastModifiedBy>齊木直樹</cp:lastModifiedBy>
  <cp:revision>1</cp:revision>
  <dcterms:created xsi:type="dcterms:W3CDTF">2025-09-22T10:02:00Z</dcterms:created>
  <dcterms:modified xsi:type="dcterms:W3CDTF">2025-09-22T10:03:00Z</dcterms:modified>
</cp:coreProperties>
</file>