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4EB0" w14:textId="77777777" w:rsidR="00D30A67" w:rsidRDefault="00D30A67" w:rsidP="00D30A67">
      <w:pPr>
        <w:spacing w:after="100" w:line="220" w:lineRule="exact"/>
        <w:rPr>
          <w:rFonts w:hAnsi="Times New Roman"/>
        </w:rPr>
      </w:pPr>
      <w:r w:rsidRPr="005C5038">
        <w:rPr>
          <w:rFonts w:hint="eastAsia"/>
        </w:rPr>
        <w:t>別記様式第</w:t>
      </w:r>
      <w:r w:rsidRPr="005C5038">
        <w:t>1</w:t>
      </w:r>
      <w:r w:rsidRPr="005C5038">
        <w:rPr>
          <w:rFonts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第4条、第8条関係</w:t>
      </w:r>
      <w:r>
        <w:rPr>
          <w:rFonts w:hAnsi="Times New Roman"/>
        </w:rPr>
        <w:t>)</w:t>
      </w:r>
    </w:p>
    <w:tbl>
      <w:tblPr>
        <w:tblW w:w="102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671"/>
        <w:gridCol w:w="2164"/>
        <w:gridCol w:w="709"/>
        <w:gridCol w:w="1134"/>
        <w:gridCol w:w="992"/>
        <w:gridCol w:w="1134"/>
        <w:gridCol w:w="1134"/>
        <w:gridCol w:w="1109"/>
      </w:tblGrid>
      <w:tr w:rsidR="00D30A67" w14:paraId="438DB580" w14:textId="77777777" w:rsidTr="00515CE2">
        <w:trPr>
          <w:cantSplit/>
          <w:trHeight w:val="2082"/>
        </w:trPr>
        <w:tc>
          <w:tcPr>
            <w:tcW w:w="10222" w:type="dxa"/>
            <w:gridSpan w:val="9"/>
            <w:vAlign w:val="center"/>
          </w:tcPr>
          <w:p w14:paraId="028C5DF4" w14:textId="77777777" w:rsidR="00D30A67" w:rsidRDefault="00D30A67" w:rsidP="00515CE2">
            <w:pPr>
              <w:spacing w:line="240" w:lineRule="exact"/>
              <w:jc w:val="center"/>
              <w:rPr>
                <w:rFonts w:hAnsi="Times New Roman"/>
                <w:kern w:val="0"/>
                <w:szCs w:val="20"/>
              </w:rPr>
            </w:pPr>
            <w:r>
              <w:rPr>
                <w:rFonts w:hAnsi="Times New Roman" w:hint="eastAsia"/>
              </w:rPr>
              <w:t>妙高市複合施設使用許可・使用料減免申請書</w:t>
            </w:r>
          </w:p>
          <w:p w14:paraId="5DFD0CF7" w14:textId="77777777" w:rsidR="00D30A67" w:rsidRDefault="00D30A67" w:rsidP="00515CE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  <w:p w14:paraId="4FE749D5" w14:textId="77777777" w:rsidR="00D30A67" w:rsidRDefault="00D30A67" w:rsidP="00515CE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妙高市教育委員会　宛て　　　　　　　　住所　</w:t>
            </w:r>
          </w:p>
          <w:p w14:paraId="770842A6" w14:textId="17E5DB03" w:rsidR="00D30A67" w:rsidRDefault="00D30A67" w:rsidP="00515CE2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氏名</w:t>
            </w:r>
            <w:r w:rsidR="00272391">
              <w:rPr>
                <w:rFonts w:hAnsi="Times New Roman" w:hint="eastAsia"/>
              </w:rPr>
              <w:t xml:space="preserve">　</w:t>
            </w:r>
          </w:p>
          <w:p w14:paraId="12F1C515" w14:textId="77777777" w:rsidR="00D30A67" w:rsidRDefault="00D30A67" w:rsidP="00515CE2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申請者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団体名</w:t>
            </w:r>
            <w:r>
              <w:rPr>
                <w:rFonts w:hAnsi="Times New Roman"/>
              </w:rPr>
              <w:t>)</w:t>
            </w:r>
          </w:p>
          <w:p w14:paraId="602263F5" w14:textId="77777777" w:rsidR="00D30A67" w:rsidRDefault="00D30A67" w:rsidP="00515CE2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連絡先</w:t>
            </w:r>
            <w:r>
              <w:rPr>
                <w:rFonts w:hAnsi="Times New Roman"/>
              </w:rPr>
              <w:t>(TEL)</w:t>
            </w:r>
          </w:p>
          <w:p w14:paraId="2261AA16" w14:textId="77777777" w:rsidR="00D30A67" w:rsidRDefault="00D30A67" w:rsidP="00515CE2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下記のとおり使用許可・使用料減免の申請をします。</w:t>
            </w:r>
          </w:p>
          <w:p w14:paraId="17C6E00B" w14:textId="77777777" w:rsidR="00D30A67" w:rsidRDefault="00D30A67" w:rsidP="00515CE2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なお、使用に際しては、妙高市複合施設条例及び同条例施行規則その他の指示に従います。</w:t>
            </w:r>
          </w:p>
        </w:tc>
      </w:tr>
      <w:tr w:rsidR="00D30A67" w14:paraId="3CC6C838" w14:textId="77777777" w:rsidTr="00515CE2">
        <w:trPr>
          <w:cantSplit/>
          <w:trHeight w:val="393"/>
        </w:trPr>
        <w:tc>
          <w:tcPr>
            <w:tcW w:w="1846" w:type="dxa"/>
            <w:gridSpan w:val="2"/>
            <w:vAlign w:val="center"/>
          </w:tcPr>
          <w:p w14:paraId="2E78CF7C" w14:textId="77777777" w:rsidR="00D30A67" w:rsidRDefault="00D30A67" w:rsidP="00515CE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事業名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目的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8376" w:type="dxa"/>
            <w:gridSpan w:val="7"/>
            <w:vAlign w:val="center"/>
          </w:tcPr>
          <w:p w14:paraId="6BBC95AC" w14:textId="77777777" w:rsidR="00D30A67" w:rsidRDefault="00D30A67" w:rsidP="00515C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30A67" w14:paraId="21024F8B" w14:textId="77777777" w:rsidTr="00515CE2">
        <w:trPr>
          <w:cantSplit/>
          <w:trHeight w:val="400"/>
        </w:trPr>
        <w:tc>
          <w:tcPr>
            <w:tcW w:w="1175" w:type="dxa"/>
            <w:vAlign w:val="center"/>
          </w:tcPr>
          <w:p w14:paraId="30FBD301" w14:textId="77777777" w:rsidR="00D30A67" w:rsidRDefault="00D30A67" w:rsidP="00515CE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使用場所</w:t>
            </w:r>
          </w:p>
        </w:tc>
        <w:tc>
          <w:tcPr>
            <w:tcW w:w="671" w:type="dxa"/>
            <w:vAlign w:val="center"/>
          </w:tcPr>
          <w:p w14:paraId="47DA8BDA" w14:textId="343FDB0C" w:rsidR="00D30A67" w:rsidRDefault="00272391" w:rsidP="00515CE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人数</w:t>
            </w:r>
          </w:p>
        </w:tc>
        <w:tc>
          <w:tcPr>
            <w:tcW w:w="2873" w:type="dxa"/>
            <w:gridSpan w:val="2"/>
            <w:vAlign w:val="center"/>
          </w:tcPr>
          <w:p w14:paraId="263416C5" w14:textId="77777777" w:rsidR="00D30A67" w:rsidRPr="00402372" w:rsidRDefault="00D30A67" w:rsidP="00515CE2">
            <w:pPr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使用日時</w:t>
            </w:r>
          </w:p>
        </w:tc>
        <w:tc>
          <w:tcPr>
            <w:tcW w:w="1134" w:type="dxa"/>
            <w:vAlign w:val="center"/>
          </w:tcPr>
          <w:p w14:paraId="375A3E9C" w14:textId="77777777" w:rsidR="00D30A67" w:rsidRPr="00402372" w:rsidRDefault="00D30A67" w:rsidP="00515CE2">
            <w:pPr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使用料</w:t>
            </w:r>
          </w:p>
        </w:tc>
        <w:tc>
          <w:tcPr>
            <w:tcW w:w="992" w:type="dxa"/>
            <w:vAlign w:val="center"/>
          </w:tcPr>
          <w:p w14:paraId="1C20C59C" w14:textId="77777777" w:rsidR="00D30A67" w:rsidRPr="00402372" w:rsidRDefault="00D30A67" w:rsidP="00515CE2">
            <w:pPr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減免・</w:t>
            </w:r>
          </w:p>
          <w:p w14:paraId="3049AA78" w14:textId="77777777" w:rsidR="00D30A67" w:rsidRPr="00402372" w:rsidRDefault="00D30A67" w:rsidP="00515CE2">
            <w:pPr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割増率</w:t>
            </w:r>
          </w:p>
        </w:tc>
        <w:tc>
          <w:tcPr>
            <w:tcW w:w="1134" w:type="dxa"/>
            <w:vAlign w:val="center"/>
          </w:tcPr>
          <w:p w14:paraId="151D8B4C" w14:textId="77777777" w:rsidR="00D30A67" w:rsidRPr="00402372" w:rsidRDefault="00D30A67" w:rsidP="00515CE2">
            <w:pPr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増減後</w:t>
            </w:r>
          </w:p>
          <w:p w14:paraId="2975A3F3" w14:textId="77777777" w:rsidR="00D30A67" w:rsidRPr="00402372" w:rsidRDefault="00D30A67" w:rsidP="00515CE2">
            <w:pPr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使用料</w:t>
            </w:r>
          </w:p>
        </w:tc>
        <w:tc>
          <w:tcPr>
            <w:tcW w:w="1134" w:type="dxa"/>
            <w:vAlign w:val="center"/>
          </w:tcPr>
          <w:p w14:paraId="211F63BE" w14:textId="77777777" w:rsidR="00D30A67" w:rsidRPr="00402372" w:rsidRDefault="00D30A67" w:rsidP="00515CE2">
            <w:pPr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冷暖房</w:t>
            </w:r>
          </w:p>
        </w:tc>
        <w:tc>
          <w:tcPr>
            <w:tcW w:w="1109" w:type="dxa"/>
            <w:vAlign w:val="center"/>
          </w:tcPr>
          <w:p w14:paraId="4C4227EB" w14:textId="77777777" w:rsidR="00D30A67" w:rsidRPr="00402372" w:rsidRDefault="00D30A67" w:rsidP="00515CE2">
            <w:pPr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徴収料金</w:t>
            </w:r>
          </w:p>
        </w:tc>
      </w:tr>
      <w:tr w:rsidR="00D30A67" w14:paraId="7362F489" w14:textId="77777777" w:rsidTr="00515CE2">
        <w:trPr>
          <w:cantSplit/>
          <w:trHeight w:val="281"/>
        </w:trPr>
        <w:tc>
          <w:tcPr>
            <w:tcW w:w="1175" w:type="dxa"/>
            <w:vMerge w:val="restart"/>
            <w:vAlign w:val="center"/>
          </w:tcPr>
          <w:p w14:paraId="70B253EC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044A6911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35AD6D0B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年　月　日</w:t>
            </w: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 xml:space="preserve">　</w:t>
            </w:r>
            <w:r w:rsidRPr="00402372">
              <w:rPr>
                <w:rFonts w:hAnsi="Times New Roman"/>
              </w:rP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593D1DDB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時間</w:t>
            </w:r>
          </w:p>
        </w:tc>
        <w:tc>
          <w:tcPr>
            <w:tcW w:w="1134" w:type="dxa"/>
            <w:vMerge w:val="restart"/>
            <w:vAlign w:val="center"/>
          </w:tcPr>
          <w:p w14:paraId="18AF32C0" w14:textId="4D0EDAA2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294E379" wp14:editId="7EFD0DF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106045</wp:posOffset>
                      </wp:positionV>
                      <wp:extent cx="211455" cy="272415"/>
                      <wp:effectExtent l="0" t="0" r="0" b="1333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67A546" w14:textId="77777777" w:rsidR="00D30A67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975">
                                    <w:rPr>
                                      <w:rFonts w:hint="eastAsia"/>
                                      <w:sz w:val="18"/>
                                    </w:rPr>
                                    <w:t>増</w:t>
                                  </w:r>
                                </w:p>
                                <w:p w14:paraId="1A3C5E27" w14:textId="77777777" w:rsidR="00D30A67" w:rsidRPr="00C67975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4E3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50.6pt;margin-top:8.35pt;width:16.6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" filled="f" stroked="f" strokeweight=".5pt">
                      <v:textbox inset="0,0,0,0">
                        <w:txbxContent>
                          <w:p w14:paraId="6367A546" w14:textId="77777777" w:rsidR="00D30A67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975">
                              <w:rPr>
                                <w:rFonts w:hint="eastAsia"/>
                                <w:sz w:val="18"/>
                              </w:rPr>
                              <w:t>増</w:t>
                            </w:r>
                          </w:p>
                          <w:p w14:paraId="1A3C5E27" w14:textId="77777777" w:rsidR="00D30A67" w:rsidRPr="00C67975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2372">
              <w:rPr>
                <w:rFonts w:hAnsi="Times New Roman" w:hint="eastAsia"/>
              </w:rPr>
              <w:t>円</w:t>
            </w:r>
          </w:p>
          <w:p w14:paraId="143AC193" w14:textId="77777777" w:rsidR="00D30A67" w:rsidRPr="00402372" w:rsidRDefault="00D30A67" w:rsidP="00515CE2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D20E55E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  <w:r w:rsidRPr="00402372">
              <w:rPr>
                <w:rFonts w:hAnsi="Times New Roman" w:hint="eastAsia"/>
                <w:sz w:val="16"/>
              </w:rPr>
              <w:t>％</w:t>
            </w:r>
          </w:p>
          <w:p w14:paraId="620C0D21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609DDB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2C949F7E" w14:textId="77777777" w:rsidR="00D30A67" w:rsidRPr="00402372" w:rsidRDefault="00D30A67" w:rsidP="00515CE2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CB782CF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>有・無</w:t>
            </w:r>
            <w:r w:rsidRPr="00402372">
              <w:rPr>
                <w:rFonts w:hAnsi="Times New Roman"/>
              </w:rPr>
              <w:t>)</w:t>
            </w:r>
          </w:p>
          <w:p w14:paraId="07221778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 xml:space="preserve">　　　円</w:t>
            </w:r>
          </w:p>
        </w:tc>
        <w:tc>
          <w:tcPr>
            <w:tcW w:w="1109" w:type="dxa"/>
            <w:vMerge w:val="restart"/>
            <w:vAlign w:val="center"/>
          </w:tcPr>
          <w:p w14:paraId="41EB0905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70C5E805" w14:textId="77777777" w:rsidR="00D30A67" w:rsidRPr="00402372" w:rsidRDefault="00D30A67" w:rsidP="00515CE2">
            <w:pPr>
              <w:spacing w:line="280" w:lineRule="exact"/>
              <w:ind w:right="840"/>
              <w:rPr>
                <w:rFonts w:hAnsi="Times New Roman"/>
              </w:rPr>
            </w:pPr>
          </w:p>
        </w:tc>
      </w:tr>
      <w:tr w:rsidR="00D30A67" w14:paraId="72E8A090" w14:textId="77777777" w:rsidTr="00515CE2">
        <w:trPr>
          <w:cantSplit/>
          <w:trHeight w:val="271"/>
        </w:trPr>
        <w:tc>
          <w:tcPr>
            <w:tcW w:w="1175" w:type="dxa"/>
            <w:vMerge/>
            <w:vAlign w:val="center"/>
          </w:tcPr>
          <w:p w14:paraId="364C1B30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/>
            <w:vAlign w:val="center"/>
          </w:tcPr>
          <w:p w14:paraId="20BBDE2D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2164" w:type="dxa"/>
            <w:tcBorders>
              <w:top w:val="dashed" w:sz="4" w:space="0" w:color="auto"/>
            </w:tcBorders>
            <w:vAlign w:val="center"/>
          </w:tcPr>
          <w:p w14:paraId="624720BD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　分～　時　分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5DBFDBEF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4654188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B8FD2D9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798C3DF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A9F1135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09" w:type="dxa"/>
            <w:vMerge/>
            <w:vAlign w:val="center"/>
          </w:tcPr>
          <w:p w14:paraId="43641E3B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55BA5284" w14:textId="77777777" w:rsidTr="00515CE2">
        <w:trPr>
          <w:cantSplit/>
          <w:trHeight w:val="164"/>
        </w:trPr>
        <w:tc>
          <w:tcPr>
            <w:tcW w:w="1175" w:type="dxa"/>
            <w:vMerge w:val="restart"/>
            <w:vAlign w:val="center"/>
          </w:tcPr>
          <w:p w14:paraId="61649A10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6B774B6D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5A9578DA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年　月　日</w:t>
            </w: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 xml:space="preserve">　</w:t>
            </w:r>
            <w:r w:rsidRPr="00402372">
              <w:rPr>
                <w:rFonts w:hAnsi="Times New Roman"/>
              </w:rP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34A1E89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時間</w:t>
            </w:r>
          </w:p>
        </w:tc>
        <w:tc>
          <w:tcPr>
            <w:tcW w:w="1134" w:type="dxa"/>
            <w:vMerge w:val="restart"/>
            <w:vAlign w:val="center"/>
          </w:tcPr>
          <w:p w14:paraId="3D82315B" w14:textId="04895833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4E767EE" wp14:editId="2A4DC4F3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106045</wp:posOffset>
                      </wp:positionV>
                      <wp:extent cx="211455" cy="272415"/>
                      <wp:effectExtent l="0" t="0" r="0" b="1333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50041F" w14:textId="77777777" w:rsidR="00D30A67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975">
                                    <w:rPr>
                                      <w:rFonts w:hint="eastAsia"/>
                                      <w:sz w:val="18"/>
                                    </w:rPr>
                                    <w:t>増</w:t>
                                  </w:r>
                                </w:p>
                                <w:p w14:paraId="01BB0829" w14:textId="77777777" w:rsidR="00D30A67" w:rsidRPr="00C67975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767EE" id="テキスト ボックス 9" o:spid="_x0000_s1027" type="#_x0000_t202" style="position:absolute;left:0;text-align:left;margin-left:50.6pt;margin-top:8.35pt;width:16.6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" filled="f" stroked="f" strokeweight=".5pt">
                      <v:textbox inset="0,0,0,0">
                        <w:txbxContent>
                          <w:p w14:paraId="7D50041F" w14:textId="77777777" w:rsidR="00D30A67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975">
                              <w:rPr>
                                <w:rFonts w:hint="eastAsia"/>
                                <w:sz w:val="18"/>
                              </w:rPr>
                              <w:t>増</w:t>
                            </w:r>
                          </w:p>
                          <w:p w14:paraId="01BB0829" w14:textId="77777777" w:rsidR="00D30A67" w:rsidRPr="00C67975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2372">
              <w:rPr>
                <w:rFonts w:hAnsi="Times New Roman" w:hint="eastAsia"/>
              </w:rPr>
              <w:t>円</w:t>
            </w:r>
          </w:p>
          <w:p w14:paraId="46AC43C1" w14:textId="77777777" w:rsidR="00D30A67" w:rsidRPr="00402372" w:rsidRDefault="00D30A67" w:rsidP="00515CE2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9B018D4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  <w:r w:rsidRPr="00402372">
              <w:rPr>
                <w:rFonts w:hAnsi="Times New Roman" w:hint="eastAsia"/>
                <w:sz w:val="16"/>
              </w:rPr>
              <w:t>％</w:t>
            </w:r>
          </w:p>
          <w:p w14:paraId="53B5756D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66AC76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44F33137" w14:textId="77777777" w:rsidR="00D30A67" w:rsidRPr="00402372" w:rsidRDefault="00D30A67" w:rsidP="00515CE2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0B3D8AE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>有・無</w:t>
            </w:r>
            <w:r w:rsidRPr="00402372">
              <w:rPr>
                <w:rFonts w:hAnsi="Times New Roman"/>
              </w:rPr>
              <w:t>)</w:t>
            </w:r>
          </w:p>
          <w:p w14:paraId="4E8C72E9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 xml:space="preserve">　　　円</w:t>
            </w:r>
          </w:p>
        </w:tc>
        <w:tc>
          <w:tcPr>
            <w:tcW w:w="1109" w:type="dxa"/>
            <w:vMerge w:val="restart"/>
            <w:vAlign w:val="center"/>
          </w:tcPr>
          <w:p w14:paraId="7D213D77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7F4002DA" w14:textId="77777777" w:rsidR="00D30A67" w:rsidRPr="00402372" w:rsidRDefault="00D30A67" w:rsidP="00515CE2">
            <w:pPr>
              <w:spacing w:line="280" w:lineRule="exact"/>
              <w:ind w:right="1050"/>
              <w:rPr>
                <w:rFonts w:hAnsi="Times New Roman"/>
              </w:rPr>
            </w:pPr>
          </w:p>
        </w:tc>
      </w:tr>
      <w:tr w:rsidR="00D30A67" w14:paraId="2036E29A" w14:textId="77777777" w:rsidTr="00515CE2">
        <w:trPr>
          <w:cantSplit/>
          <w:trHeight w:val="279"/>
        </w:trPr>
        <w:tc>
          <w:tcPr>
            <w:tcW w:w="1175" w:type="dxa"/>
            <w:vMerge/>
            <w:vAlign w:val="center"/>
          </w:tcPr>
          <w:p w14:paraId="67FC6C64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/>
            <w:vAlign w:val="center"/>
          </w:tcPr>
          <w:p w14:paraId="59D71B62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2164" w:type="dxa"/>
            <w:tcBorders>
              <w:top w:val="dashed" w:sz="4" w:space="0" w:color="auto"/>
            </w:tcBorders>
            <w:vAlign w:val="center"/>
          </w:tcPr>
          <w:p w14:paraId="2C425D63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　分～　時　分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09057031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0ADB762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1360EB31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82B804F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7E61172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09" w:type="dxa"/>
            <w:vMerge/>
            <w:vAlign w:val="center"/>
          </w:tcPr>
          <w:p w14:paraId="2038057A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1F87C512" w14:textId="77777777" w:rsidTr="00515CE2">
        <w:trPr>
          <w:cantSplit/>
          <w:trHeight w:val="191"/>
        </w:trPr>
        <w:tc>
          <w:tcPr>
            <w:tcW w:w="1175" w:type="dxa"/>
            <w:vMerge w:val="restart"/>
            <w:vAlign w:val="center"/>
          </w:tcPr>
          <w:p w14:paraId="749FFA25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384C533B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6321C696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年　月　日</w:t>
            </w: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 xml:space="preserve">　</w:t>
            </w:r>
            <w:r w:rsidRPr="00402372">
              <w:rPr>
                <w:rFonts w:hAnsi="Times New Roman"/>
              </w:rP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1CC65A0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時間</w:t>
            </w:r>
          </w:p>
        </w:tc>
        <w:tc>
          <w:tcPr>
            <w:tcW w:w="1134" w:type="dxa"/>
            <w:vMerge w:val="restart"/>
            <w:vAlign w:val="center"/>
          </w:tcPr>
          <w:p w14:paraId="39636BA4" w14:textId="76386333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C8B0088" wp14:editId="404D72C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106045</wp:posOffset>
                      </wp:positionV>
                      <wp:extent cx="211455" cy="272415"/>
                      <wp:effectExtent l="0" t="0" r="0" b="1333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C7D992" w14:textId="77777777" w:rsidR="00D30A67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975">
                                    <w:rPr>
                                      <w:rFonts w:hint="eastAsia"/>
                                      <w:sz w:val="18"/>
                                    </w:rPr>
                                    <w:t>増</w:t>
                                  </w:r>
                                </w:p>
                                <w:p w14:paraId="21F26B2A" w14:textId="77777777" w:rsidR="00D30A67" w:rsidRPr="00C67975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B0088" id="テキスト ボックス 5" o:spid="_x0000_s1028" type="#_x0000_t202" style="position:absolute;left:0;text-align:left;margin-left:50.6pt;margin-top:8.35pt;width:16.6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" filled="f" stroked="f" strokeweight=".5pt">
                      <v:textbox inset="0,0,0,0">
                        <w:txbxContent>
                          <w:p w14:paraId="24C7D992" w14:textId="77777777" w:rsidR="00D30A67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975">
                              <w:rPr>
                                <w:rFonts w:hint="eastAsia"/>
                                <w:sz w:val="18"/>
                              </w:rPr>
                              <w:t>増</w:t>
                            </w:r>
                          </w:p>
                          <w:p w14:paraId="21F26B2A" w14:textId="77777777" w:rsidR="00D30A67" w:rsidRPr="00C67975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2372">
              <w:rPr>
                <w:rFonts w:hAnsi="Times New Roman" w:hint="eastAsia"/>
              </w:rPr>
              <w:t>円</w:t>
            </w:r>
          </w:p>
          <w:p w14:paraId="3625351E" w14:textId="77777777" w:rsidR="00D30A67" w:rsidRPr="00402372" w:rsidRDefault="00D30A67" w:rsidP="00515CE2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737EC3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  <w:r w:rsidRPr="00402372">
              <w:rPr>
                <w:rFonts w:hAnsi="Times New Roman" w:hint="eastAsia"/>
                <w:sz w:val="16"/>
              </w:rPr>
              <w:t>％</w:t>
            </w:r>
          </w:p>
          <w:p w14:paraId="05D2E7E5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16E2A2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14011B4C" w14:textId="77777777" w:rsidR="00D30A67" w:rsidRPr="00402372" w:rsidRDefault="00D30A67" w:rsidP="00515CE2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81002A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>有・無</w:t>
            </w:r>
            <w:r w:rsidRPr="00402372">
              <w:rPr>
                <w:rFonts w:hAnsi="Times New Roman"/>
              </w:rPr>
              <w:t>)</w:t>
            </w:r>
          </w:p>
          <w:p w14:paraId="34EFFEA9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 xml:space="preserve">　　　円</w:t>
            </w:r>
          </w:p>
        </w:tc>
        <w:tc>
          <w:tcPr>
            <w:tcW w:w="1109" w:type="dxa"/>
            <w:vMerge w:val="restart"/>
            <w:vAlign w:val="center"/>
          </w:tcPr>
          <w:p w14:paraId="76096418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6151F097" w14:textId="77777777" w:rsidR="00D30A67" w:rsidRPr="00402372" w:rsidRDefault="00D30A67" w:rsidP="00515CE2">
            <w:pPr>
              <w:spacing w:line="280" w:lineRule="exact"/>
              <w:ind w:right="840"/>
              <w:rPr>
                <w:rFonts w:hAnsi="Times New Roman"/>
              </w:rPr>
            </w:pPr>
          </w:p>
        </w:tc>
      </w:tr>
      <w:tr w:rsidR="00D30A67" w14:paraId="0D6913DD" w14:textId="77777777" w:rsidTr="00515CE2">
        <w:trPr>
          <w:cantSplit/>
          <w:trHeight w:val="273"/>
        </w:trPr>
        <w:tc>
          <w:tcPr>
            <w:tcW w:w="1175" w:type="dxa"/>
            <w:vMerge/>
            <w:vAlign w:val="center"/>
          </w:tcPr>
          <w:p w14:paraId="36A012D0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/>
            <w:vAlign w:val="center"/>
          </w:tcPr>
          <w:p w14:paraId="35FE9625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2164" w:type="dxa"/>
            <w:tcBorders>
              <w:top w:val="dashed" w:sz="4" w:space="0" w:color="auto"/>
            </w:tcBorders>
            <w:vAlign w:val="center"/>
          </w:tcPr>
          <w:p w14:paraId="02D2E874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　分～　時　分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702C69E7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2E7B2DC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DC5A113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1C1392E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CBB8D66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09" w:type="dxa"/>
            <w:vMerge/>
            <w:vAlign w:val="center"/>
          </w:tcPr>
          <w:p w14:paraId="522C6D47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70C27FBD" w14:textId="77777777" w:rsidTr="00515CE2">
        <w:trPr>
          <w:cantSplit/>
          <w:trHeight w:val="56"/>
        </w:trPr>
        <w:tc>
          <w:tcPr>
            <w:tcW w:w="1175" w:type="dxa"/>
            <w:vMerge w:val="restart"/>
            <w:vAlign w:val="center"/>
          </w:tcPr>
          <w:p w14:paraId="132BBB50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0FBD9E1E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7867A542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年　月　日</w:t>
            </w: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 xml:space="preserve">　</w:t>
            </w:r>
            <w:r w:rsidRPr="00402372">
              <w:rPr>
                <w:rFonts w:hAnsi="Times New Roman"/>
              </w:rP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B3BD64E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時間</w:t>
            </w:r>
          </w:p>
        </w:tc>
        <w:tc>
          <w:tcPr>
            <w:tcW w:w="1134" w:type="dxa"/>
            <w:vMerge w:val="restart"/>
            <w:vAlign w:val="center"/>
          </w:tcPr>
          <w:p w14:paraId="01993599" w14:textId="50F9F453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BA050E5" wp14:editId="38A94647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106045</wp:posOffset>
                      </wp:positionV>
                      <wp:extent cx="211455" cy="272415"/>
                      <wp:effectExtent l="0" t="0" r="0" b="1333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8F31C" w14:textId="77777777" w:rsidR="00D30A67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975">
                                    <w:rPr>
                                      <w:rFonts w:hint="eastAsia"/>
                                      <w:sz w:val="18"/>
                                    </w:rPr>
                                    <w:t>増</w:t>
                                  </w:r>
                                </w:p>
                                <w:p w14:paraId="52B34FB7" w14:textId="77777777" w:rsidR="00D30A67" w:rsidRPr="00C67975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050E5" id="テキスト ボックス 4" o:spid="_x0000_s1029" type="#_x0000_t202" style="position:absolute;left:0;text-align:left;margin-left:50.6pt;margin-top:8.35pt;width:16.6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" filled="f" stroked="f" strokeweight=".5pt">
                      <v:textbox inset="0,0,0,0">
                        <w:txbxContent>
                          <w:p w14:paraId="3C98F31C" w14:textId="77777777" w:rsidR="00D30A67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975">
                              <w:rPr>
                                <w:rFonts w:hint="eastAsia"/>
                                <w:sz w:val="18"/>
                              </w:rPr>
                              <w:t>増</w:t>
                            </w:r>
                          </w:p>
                          <w:p w14:paraId="52B34FB7" w14:textId="77777777" w:rsidR="00D30A67" w:rsidRPr="00C67975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2372">
              <w:rPr>
                <w:rFonts w:hAnsi="Times New Roman" w:hint="eastAsia"/>
              </w:rPr>
              <w:t>円</w:t>
            </w:r>
          </w:p>
          <w:p w14:paraId="6DA9D817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7D3DC53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  <w:r w:rsidRPr="00402372">
              <w:rPr>
                <w:rFonts w:hAnsi="Times New Roman" w:hint="eastAsia"/>
                <w:sz w:val="16"/>
              </w:rPr>
              <w:t>％</w:t>
            </w:r>
          </w:p>
          <w:p w14:paraId="05B825D0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48F3EE2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066C1EED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EB0DC3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>有・無</w:t>
            </w:r>
            <w:r w:rsidRPr="00402372">
              <w:rPr>
                <w:rFonts w:hAnsi="Times New Roman"/>
              </w:rPr>
              <w:t>)</w:t>
            </w:r>
          </w:p>
          <w:p w14:paraId="607BDD5C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 xml:space="preserve">　　　円</w:t>
            </w:r>
          </w:p>
        </w:tc>
        <w:tc>
          <w:tcPr>
            <w:tcW w:w="1109" w:type="dxa"/>
            <w:vMerge w:val="restart"/>
            <w:vAlign w:val="center"/>
          </w:tcPr>
          <w:p w14:paraId="0AE80571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02256C90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36883751" w14:textId="77777777" w:rsidTr="00515CE2">
        <w:trPr>
          <w:cantSplit/>
          <w:trHeight w:val="56"/>
        </w:trPr>
        <w:tc>
          <w:tcPr>
            <w:tcW w:w="1175" w:type="dxa"/>
            <w:vMerge/>
            <w:vAlign w:val="center"/>
          </w:tcPr>
          <w:p w14:paraId="70AB750A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/>
            <w:vAlign w:val="center"/>
          </w:tcPr>
          <w:p w14:paraId="7CB5E974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CA0BD6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　分～　時　分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504F6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80BFA48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/>
            <w:vAlign w:val="center"/>
          </w:tcPr>
          <w:p w14:paraId="1E8D5661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F377FE3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F31E73A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09" w:type="dxa"/>
            <w:vMerge/>
            <w:vAlign w:val="center"/>
          </w:tcPr>
          <w:p w14:paraId="38808C04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3500562E" w14:textId="77777777" w:rsidTr="00515CE2">
        <w:trPr>
          <w:cantSplit/>
          <w:trHeight w:val="56"/>
        </w:trPr>
        <w:tc>
          <w:tcPr>
            <w:tcW w:w="1175" w:type="dxa"/>
            <w:vMerge w:val="restart"/>
            <w:vAlign w:val="center"/>
          </w:tcPr>
          <w:p w14:paraId="22BEEB4E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1155D0C0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24361F2F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年　月　日</w:t>
            </w: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 xml:space="preserve">　</w:t>
            </w:r>
            <w:r w:rsidRPr="00402372">
              <w:rPr>
                <w:rFonts w:hAnsi="Times New Roman"/>
              </w:rP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B5701D9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時間</w:t>
            </w:r>
          </w:p>
        </w:tc>
        <w:tc>
          <w:tcPr>
            <w:tcW w:w="1134" w:type="dxa"/>
            <w:vMerge w:val="restart"/>
            <w:vAlign w:val="center"/>
          </w:tcPr>
          <w:p w14:paraId="63EECF60" w14:textId="13DC3B0F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04C6C2F" wp14:editId="1E2BDD79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106045</wp:posOffset>
                      </wp:positionV>
                      <wp:extent cx="211455" cy="272415"/>
                      <wp:effectExtent l="0" t="0" r="0" b="1333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CBE0B" w14:textId="77777777" w:rsidR="00D30A67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975">
                                    <w:rPr>
                                      <w:rFonts w:hint="eastAsia"/>
                                      <w:sz w:val="18"/>
                                    </w:rPr>
                                    <w:t>増</w:t>
                                  </w:r>
                                </w:p>
                                <w:p w14:paraId="0AE369BE" w14:textId="77777777" w:rsidR="00D30A67" w:rsidRPr="00C67975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6C2F" id="テキスト ボックス 3" o:spid="_x0000_s1030" type="#_x0000_t202" style="position:absolute;left:0;text-align:left;margin-left:50.6pt;margin-top:8.35pt;width:16.6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" filled="f" stroked="f" strokeweight=".5pt">
                      <v:textbox inset="0,0,0,0">
                        <w:txbxContent>
                          <w:p w14:paraId="330CBE0B" w14:textId="77777777" w:rsidR="00D30A67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975">
                              <w:rPr>
                                <w:rFonts w:hint="eastAsia"/>
                                <w:sz w:val="18"/>
                              </w:rPr>
                              <w:t>増</w:t>
                            </w:r>
                          </w:p>
                          <w:p w14:paraId="0AE369BE" w14:textId="77777777" w:rsidR="00D30A67" w:rsidRPr="00C67975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2372">
              <w:rPr>
                <w:rFonts w:hAnsi="Times New Roman" w:hint="eastAsia"/>
              </w:rPr>
              <w:t>円</w:t>
            </w:r>
          </w:p>
          <w:p w14:paraId="5B968524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7EAC2A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  <w:r w:rsidRPr="00402372">
              <w:rPr>
                <w:rFonts w:hAnsi="Times New Roman" w:hint="eastAsia"/>
                <w:sz w:val="16"/>
              </w:rPr>
              <w:t>％</w:t>
            </w:r>
          </w:p>
          <w:p w14:paraId="6E9FAB49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E7AFC29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4F28BFC8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52447B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>有・無</w:t>
            </w:r>
            <w:r w:rsidRPr="00402372">
              <w:rPr>
                <w:rFonts w:hAnsi="Times New Roman"/>
              </w:rPr>
              <w:t>)</w:t>
            </w:r>
          </w:p>
          <w:p w14:paraId="141A00F2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 xml:space="preserve">　　　円</w:t>
            </w:r>
          </w:p>
        </w:tc>
        <w:tc>
          <w:tcPr>
            <w:tcW w:w="1109" w:type="dxa"/>
            <w:vMerge w:val="restart"/>
            <w:vAlign w:val="center"/>
          </w:tcPr>
          <w:p w14:paraId="44A30AB9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3DDF27A2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49C8064B" w14:textId="77777777" w:rsidTr="00515CE2">
        <w:trPr>
          <w:cantSplit/>
          <w:trHeight w:val="56"/>
        </w:trPr>
        <w:tc>
          <w:tcPr>
            <w:tcW w:w="1175" w:type="dxa"/>
            <w:vMerge/>
            <w:vAlign w:val="center"/>
          </w:tcPr>
          <w:p w14:paraId="68F704DD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/>
            <w:vAlign w:val="center"/>
          </w:tcPr>
          <w:p w14:paraId="6782908A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EFDA73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　分～　時　分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9C18DD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1729AC6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/>
            <w:vAlign w:val="center"/>
          </w:tcPr>
          <w:p w14:paraId="44A85228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864932A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56E6271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09" w:type="dxa"/>
            <w:vMerge/>
            <w:vAlign w:val="center"/>
          </w:tcPr>
          <w:p w14:paraId="46C334A9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14F03DC8" w14:textId="77777777" w:rsidTr="00515CE2">
        <w:trPr>
          <w:cantSplit/>
          <w:trHeight w:val="56"/>
        </w:trPr>
        <w:tc>
          <w:tcPr>
            <w:tcW w:w="1175" w:type="dxa"/>
            <w:vMerge w:val="restart"/>
            <w:vAlign w:val="center"/>
          </w:tcPr>
          <w:p w14:paraId="19A64F5A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1C3EFCF3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377AB42B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年　月　日</w:t>
            </w: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 xml:space="preserve">　</w:t>
            </w:r>
            <w:r w:rsidRPr="00402372">
              <w:rPr>
                <w:rFonts w:hAnsi="Times New Roman"/>
              </w:rP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795EB0CE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時間</w:t>
            </w:r>
          </w:p>
        </w:tc>
        <w:tc>
          <w:tcPr>
            <w:tcW w:w="1134" w:type="dxa"/>
            <w:vMerge w:val="restart"/>
            <w:vAlign w:val="center"/>
          </w:tcPr>
          <w:p w14:paraId="40B1D136" w14:textId="21EE3294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1EDF1ED1" wp14:editId="0BE316CB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106045</wp:posOffset>
                      </wp:positionV>
                      <wp:extent cx="211455" cy="272415"/>
                      <wp:effectExtent l="0" t="0" r="0" b="133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C82E6" w14:textId="77777777" w:rsidR="00D30A67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975">
                                    <w:rPr>
                                      <w:rFonts w:hint="eastAsia"/>
                                      <w:sz w:val="18"/>
                                    </w:rPr>
                                    <w:t>増</w:t>
                                  </w:r>
                                </w:p>
                                <w:p w14:paraId="4FC68CBE" w14:textId="77777777" w:rsidR="00D30A67" w:rsidRPr="00C67975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F1ED1" id="テキスト ボックス 2" o:spid="_x0000_s1031" type="#_x0000_t202" style="position:absolute;left:0;text-align:left;margin-left:50.6pt;margin-top:8.35pt;width:16.6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" filled="f" stroked="f" strokeweight=".5pt">
                      <v:textbox inset="0,0,0,0">
                        <w:txbxContent>
                          <w:p w14:paraId="5BCC82E6" w14:textId="77777777" w:rsidR="00D30A67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975">
                              <w:rPr>
                                <w:rFonts w:hint="eastAsia"/>
                                <w:sz w:val="18"/>
                              </w:rPr>
                              <w:t>増</w:t>
                            </w:r>
                          </w:p>
                          <w:p w14:paraId="4FC68CBE" w14:textId="77777777" w:rsidR="00D30A67" w:rsidRPr="00C67975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2372">
              <w:rPr>
                <w:rFonts w:hAnsi="Times New Roman" w:hint="eastAsia"/>
              </w:rPr>
              <w:t>円</w:t>
            </w:r>
          </w:p>
          <w:p w14:paraId="00B3E08F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FBA7C8F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  <w:r w:rsidRPr="00402372">
              <w:rPr>
                <w:rFonts w:hAnsi="Times New Roman" w:hint="eastAsia"/>
                <w:sz w:val="16"/>
              </w:rPr>
              <w:t>％</w:t>
            </w:r>
          </w:p>
          <w:p w14:paraId="00492CAE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43CD11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4E1EC9B3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2CB14A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>有・無</w:t>
            </w:r>
            <w:r w:rsidRPr="00402372">
              <w:rPr>
                <w:rFonts w:hAnsi="Times New Roman"/>
              </w:rPr>
              <w:t>)</w:t>
            </w:r>
          </w:p>
          <w:p w14:paraId="639A1C4D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 xml:space="preserve">　　　円</w:t>
            </w:r>
          </w:p>
        </w:tc>
        <w:tc>
          <w:tcPr>
            <w:tcW w:w="1109" w:type="dxa"/>
            <w:vMerge w:val="restart"/>
            <w:vAlign w:val="center"/>
          </w:tcPr>
          <w:p w14:paraId="2A3CAD8F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74DB1CE4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27B30300" w14:textId="77777777" w:rsidTr="00515CE2">
        <w:trPr>
          <w:cantSplit/>
          <w:trHeight w:val="56"/>
        </w:trPr>
        <w:tc>
          <w:tcPr>
            <w:tcW w:w="1175" w:type="dxa"/>
            <w:vMerge/>
            <w:vAlign w:val="center"/>
          </w:tcPr>
          <w:p w14:paraId="5F7EEB4F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/>
            <w:vAlign w:val="center"/>
          </w:tcPr>
          <w:p w14:paraId="231624BF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8C6E35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　分～　時　分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6CB148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DDA02AE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/>
            <w:vAlign w:val="center"/>
          </w:tcPr>
          <w:p w14:paraId="1FA599CA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F09A649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03D1870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09" w:type="dxa"/>
            <w:vMerge/>
            <w:vAlign w:val="center"/>
          </w:tcPr>
          <w:p w14:paraId="62DF32F6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64706C2F" w14:textId="77777777" w:rsidTr="00515CE2">
        <w:trPr>
          <w:cantSplit/>
          <w:trHeight w:val="56"/>
        </w:trPr>
        <w:tc>
          <w:tcPr>
            <w:tcW w:w="1175" w:type="dxa"/>
            <w:vMerge w:val="restart"/>
            <w:vAlign w:val="center"/>
          </w:tcPr>
          <w:p w14:paraId="1986E59A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67230D2D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46BD5515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年　月　日</w:t>
            </w: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 xml:space="preserve">　</w:t>
            </w:r>
            <w:r w:rsidRPr="00402372">
              <w:rPr>
                <w:rFonts w:hAnsi="Times New Roman"/>
              </w:rP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875E962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時間</w:t>
            </w:r>
          </w:p>
        </w:tc>
        <w:tc>
          <w:tcPr>
            <w:tcW w:w="1134" w:type="dxa"/>
            <w:vMerge w:val="restart"/>
            <w:vAlign w:val="center"/>
          </w:tcPr>
          <w:p w14:paraId="0E873DE1" w14:textId="66D69EEE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70AE064C" wp14:editId="59B3EEA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106045</wp:posOffset>
                      </wp:positionV>
                      <wp:extent cx="211455" cy="272415"/>
                      <wp:effectExtent l="0" t="0" r="0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F00235" w14:textId="77777777" w:rsidR="00D30A67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975">
                                    <w:rPr>
                                      <w:rFonts w:hint="eastAsia"/>
                                      <w:sz w:val="18"/>
                                    </w:rPr>
                                    <w:t>増</w:t>
                                  </w:r>
                                </w:p>
                                <w:p w14:paraId="5D918039" w14:textId="77777777" w:rsidR="00D30A67" w:rsidRPr="00C67975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E064C" id="テキスト ボックス 1" o:spid="_x0000_s1032" type="#_x0000_t202" style="position:absolute;left:0;text-align:left;margin-left:50.6pt;margin-top:8.35pt;width:16.6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" filled="f" stroked="f" strokeweight=".5pt">
                      <v:textbox inset="0,0,0,0">
                        <w:txbxContent>
                          <w:p w14:paraId="47F00235" w14:textId="77777777" w:rsidR="00D30A67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975">
                              <w:rPr>
                                <w:rFonts w:hint="eastAsia"/>
                                <w:sz w:val="18"/>
                              </w:rPr>
                              <w:t>増</w:t>
                            </w:r>
                          </w:p>
                          <w:p w14:paraId="5D918039" w14:textId="77777777" w:rsidR="00D30A67" w:rsidRPr="00C67975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2372">
              <w:rPr>
                <w:rFonts w:hAnsi="Times New Roman" w:hint="eastAsia"/>
              </w:rPr>
              <w:t>円</w:t>
            </w:r>
          </w:p>
          <w:p w14:paraId="755D9C14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339A613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  <w:r w:rsidRPr="00402372">
              <w:rPr>
                <w:rFonts w:hAnsi="Times New Roman" w:hint="eastAsia"/>
                <w:sz w:val="16"/>
              </w:rPr>
              <w:t>％</w:t>
            </w:r>
          </w:p>
          <w:p w14:paraId="75A4F5A6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70DDD6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08FB3064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7C110B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>有・無</w:t>
            </w:r>
            <w:r w:rsidRPr="00402372">
              <w:rPr>
                <w:rFonts w:hAnsi="Times New Roman"/>
              </w:rPr>
              <w:t>)</w:t>
            </w:r>
          </w:p>
          <w:p w14:paraId="5DA6ACFC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 xml:space="preserve">　　　円</w:t>
            </w:r>
          </w:p>
        </w:tc>
        <w:tc>
          <w:tcPr>
            <w:tcW w:w="1109" w:type="dxa"/>
            <w:vMerge w:val="restart"/>
            <w:vAlign w:val="center"/>
          </w:tcPr>
          <w:p w14:paraId="5E471F27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698312AD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16680C48" w14:textId="77777777" w:rsidTr="00515CE2">
        <w:trPr>
          <w:cantSplit/>
          <w:trHeight w:val="56"/>
        </w:trPr>
        <w:tc>
          <w:tcPr>
            <w:tcW w:w="1175" w:type="dxa"/>
            <w:vMerge/>
            <w:vAlign w:val="center"/>
          </w:tcPr>
          <w:p w14:paraId="47F33226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/>
            <w:vAlign w:val="center"/>
          </w:tcPr>
          <w:p w14:paraId="57D7A4EF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DF4975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　分～　時　分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11BECF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6D1D29C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/>
            <w:vAlign w:val="center"/>
          </w:tcPr>
          <w:p w14:paraId="5A89621E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386029F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71F72EB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09" w:type="dxa"/>
            <w:vMerge/>
            <w:vAlign w:val="center"/>
          </w:tcPr>
          <w:p w14:paraId="7C885D16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67FA878F" w14:textId="77777777" w:rsidTr="00515CE2">
        <w:trPr>
          <w:cantSplit/>
          <w:trHeight w:val="56"/>
        </w:trPr>
        <w:tc>
          <w:tcPr>
            <w:tcW w:w="1175" w:type="dxa"/>
            <w:vMerge w:val="restart"/>
            <w:vAlign w:val="center"/>
          </w:tcPr>
          <w:p w14:paraId="30ABE03A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4CC5E224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5E816D72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年　月　日</w:t>
            </w: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 xml:space="preserve">　</w:t>
            </w:r>
            <w:r w:rsidRPr="00402372">
              <w:rPr>
                <w:rFonts w:hAnsi="Times New Roman"/>
              </w:rP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6509D9C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時間</w:t>
            </w:r>
          </w:p>
        </w:tc>
        <w:tc>
          <w:tcPr>
            <w:tcW w:w="1134" w:type="dxa"/>
            <w:vMerge w:val="restart"/>
            <w:vAlign w:val="center"/>
          </w:tcPr>
          <w:p w14:paraId="7DBB326C" w14:textId="13CAA50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5F3491A9" wp14:editId="39C9F50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106045</wp:posOffset>
                      </wp:positionV>
                      <wp:extent cx="211455" cy="272415"/>
                      <wp:effectExtent l="0" t="0" r="0" b="1333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FE1D4" w14:textId="77777777" w:rsidR="00D30A67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975">
                                    <w:rPr>
                                      <w:rFonts w:hint="eastAsia"/>
                                      <w:sz w:val="18"/>
                                    </w:rPr>
                                    <w:t>増</w:t>
                                  </w:r>
                                </w:p>
                                <w:p w14:paraId="566737E3" w14:textId="77777777" w:rsidR="00D30A67" w:rsidRPr="00C67975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491A9" id="テキスト ボックス 10" o:spid="_x0000_s1033" type="#_x0000_t202" style="position:absolute;left:0;text-align:left;margin-left:50.6pt;margin-top:8.35pt;width:16.6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" filled="f" stroked="f" strokeweight=".5pt">
                      <v:textbox inset="0,0,0,0">
                        <w:txbxContent>
                          <w:p w14:paraId="015FE1D4" w14:textId="77777777" w:rsidR="00D30A67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975">
                              <w:rPr>
                                <w:rFonts w:hint="eastAsia"/>
                                <w:sz w:val="18"/>
                              </w:rPr>
                              <w:t>増</w:t>
                            </w:r>
                          </w:p>
                          <w:p w14:paraId="566737E3" w14:textId="77777777" w:rsidR="00D30A67" w:rsidRPr="00C67975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2372">
              <w:rPr>
                <w:rFonts w:hAnsi="Times New Roman" w:hint="eastAsia"/>
              </w:rPr>
              <w:t>円</w:t>
            </w:r>
          </w:p>
          <w:p w14:paraId="118A67C0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5BAF6D0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  <w:r w:rsidRPr="00402372">
              <w:rPr>
                <w:rFonts w:hAnsi="Times New Roman" w:hint="eastAsia"/>
                <w:sz w:val="16"/>
              </w:rPr>
              <w:t>％</w:t>
            </w:r>
          </w:p>
          <w:p w14:paraId="709B36AB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8D254D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7ADCB317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CF7B6D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>有・無</w:t>
            </w:r>
            <w:r w:rsidRPr="00402372">
              <w:rPr>
                <w:rFonts w:hAnsi="Times New Roman"/>
              </w:rPr>
              <w:t>)</w:t>
            </w:r>
          </w:p>
          <w:p w14:paraId="55BF1163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 xml:space="preserve">　　　円</w:t>
            </w:r>
          </w:p>
        </w:tc>
        <w:tc>
          <w:tcPr>
            <w:tcW w:w="1109" w:type="dxa"/>
            <w:vMerge w:val="restart"/>
            <w:vAlign w:val="center"/>
          </w:tcPr>
          <w:p w14:paraId="1E0AE87F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23860856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1F94F308" w14:textId="77777777" w:rsidTr="00515CE2">
        <w:trPr>
          <w:cantSplit/>
          <w:trHeight w:val="56"/>
        </w:trPr>
        <w:tc>
          <w:tcPr>
            <w:tcW w:w="1175" w:type="dxa"/>
            <w:vMerge/>
            <w:vAlign w:val="center"/>
          </w:tcPr>
          <w:p w14:paraId="112F5B42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/>
            <w:vAlign w:val="center"/>
          </w:tcPr>
          <w:p w14:paraId="60CCB270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E66D1F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　分～　時　分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51075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D853C4F" w14:textId="77777777" w:rsidR="00D30A67" w:rsidRDefault="00D30A67" w:rsidP="00515CE2">
            <w:pPr>
              <w:spacing w:line="280" w:lineRule="exact"/>
              <w:jc w:val="right"/>
              <w:rPr>
                <w:noProof/>
              </w:rPr>
            </w:pPr>
          </w:p>
        </w:tc>
        <w:tc>
          <w:tcPr>
            <w:tcW w:w="992" w:type="dxa"/>
            <w:vMerge/>
            <w:vAlign w:val="center"/>
          </w:tcPr>
          <w:p w14:paraId="0B677A72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BD10F6E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E49A24A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09" w:type="dxa"/>
            <w:vMerge/>
            <w:vAlign w:val="center"/>
          </w:tcPr>
          <w:p w14:paraId="29E3B49F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7945E9FB" w14:textId="77777777" w:rsidTr="00515CE2">
        <w:trPr>
          <w:cantSplit/>
          <w:trHeight w:val="56"/>
        </w:trPr>
        <w:tc>
          <w:tcPr>
            <w:tcW w:w="1175" w:type="dxa"/>
            <w:vMerge w:val="restart"/>
            <w:vAlign w:val="center"/>
          </w:tcPr>
          <w:p w14:paraId="303C4762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138B4D66" w14:textId="77777777" w:rsidR="00D30A67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622510E1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年　月　日</w:t>
            </w: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 xml:space="preserve">　</w:t>
            </w:r>
            <w:r w:rsidRPr="00402372">
              <w:rPr>
                <w:rFonts w:hAnsi="Times New Roman"/>
              </w:rP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30564E0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時間</w:t>
            </w:r>
          </w:p>
        </w:tc>
        <w:tc>
          <w:tcPr>
            <w:tcW w:w="1134" w:type="dxa"/>
            <w:vMerge w:val="restart"/>
            <w:vAlign w:val="center"/>
          </w:tcPr>
          <w:p w14:paraId="40FBB6BF" w14:textId="07A4C102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7EC4EA90" wp14:editId="6AA99AC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106045</wp:posOffset>
                      </wp:positionV>
                      <wp:extent cx="211455" cy="272415"/>
                      <wp:effectExtent l="0" t="0" r="0" b="1333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4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2ADAC6" w14:textId="77777777" w:rsidR="00D30A67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67975">
                                    <w:rPr>
                                      <w:rFonts w:hint="eastAsia"/>
                                      <w:sz w:val="18"/>
                                    </w:rPr>
                                    <w:t>増</w:t>
                                  </w:r>
                                </w:p>
                                <w:p w14:paraId="121789C4" w14:textId="77777777" w:rsidR="00D30A67" w:rsidRPr="00C67975" w:rsidRDefault="00D30A67" w:rsidP="00D30A6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4EA90" id="テキスト ボックス 15" o:spid="_x0000_s1034" type="#_x0000_t202" style="position:absolute;left:0;text-align:left;margin-left:50.6pt;margin-top:8.35pt;width:16.6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" filled="f" stroked="f" strokeweight=".5pt">
                      <v:textbox inset="0,0,0,0">
                        <w:txbxContent>
                          <w:p w14:paraId="072ADAC6" w14:textId="77777777" w:rsidR="00D30A67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C67975">
                              <w:rPr>
                                <w:rFonts w:hint="eastAsia"/>
                                <w:sz w:val="18"/>
                              </w:rPr>
                              <w:t>増</w:t>
                            </w:r>
                          </w:p>
                          <w:p w14:paraId="121789C4" w14:textId="77777777" w:rsidR="00D30A67" w:rsidRPr="00C67975" w:rsidRDefault="00D30A67" w:rsidP="00D30A6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02372">
              <w:rPr>
                <w:rFonts w:hAnsi="Times New Roman" w:hint="eastAsia"/>
              </w:rPr>
              <w:t>円</w:t>
            </w:r>
          </w:p>
          <w:p w14:paraId="139EA145" w14:textId="77777777" w:rsidR="00D30A67" w:rsidRPr="00402372" w:rsidRDefault="00D30A67" w:rsidP="00515CE2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9D8C6A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6"/>
              </w:rPr>
            </w:pPr>
            <w:r w:rsidRPr="00402372">
              <w:rPr>
                <w:rFonts w:hAnsi="Times New Roman" w:hint="eastAsia"/>
                <w:sz w:val="16"/>
              </w:rPr>
              <w:t>％</w:t>
            </w:r>
          </w:p>
          <w:p w14:paraId="022088C4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2B7AE8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6016D67F" w14:textId="77777777" w:rsidR="00D30A67" w:rsidRPr="00402372" w:rsidRDefault="00D30A67" w:rsidP="00515CE2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72FAA2A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/>
              </w:rPr>
              <w:t>(</w:t>
            </w:r>
            <w:r w:rsidRPr="00402372">
              <w:rPr>
                <w:rFonts w:hAnsi="Times New Roman" w:hint="eastAsia"/>
              </w:rPr>
              <w:t>有・無</w:t>
            </w:r>
            <w:r w:rsidRPr="00402372">
              <w:rPr>
                <w:rFonts w:hAnsi="Times New Roman"/>
              </w:rPr>
              <w:t>)</w:t>
            </w:r>
          </w:p>
          <w:p w14:paraId="2A9FF9E8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 xml:space="preserve">　　　円</w:t>
            </w:r>
          </w:p>
        </w:tc>
        <w:tc>
          <w:tcPr>
            <w:tcW w:w="1109" w:type="dxa"/>
            <w:vMerge w:val="restart"/>
            <w:vAlign w:val="center"/>
          </w:tcPr>
          <w:p w14:paraId="5642FB4B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円</w:t>
            </w:r>
          </w:p>
          <w:p w14:paraId="62AF470F" w14:textId="77777777" w:rsidR="00D30A67" w:rsidRPr="00402372" w:rsidRDefault="00D30A67" w:rsidP="00515CE2">
            <w:pPr>
              <w:spacing w:line="280" w:lineRule="exact"/>
              <w:ind w:right="840"/>
              <w:rPr>
                <w:rFonts w:hAnsi="Times New Roman"/>
              </w:rPr>
            </w:pPr>
          </w:p>
        </w:tc>
      </w:tr>
      <w:tr w:rsidR="00D30A67" w14:paraId="297B1D58" w14:textId="77777777" w:rsidTr="00515CE2">
        <w:trPr>
          <w:cantSplit/>
          <w:trHeight w:val="275"/>
        </w:trPr>
        <w:tc>
          <w:tcPr>
            <w:tcW w:w="1175" w:type="dxa"/>
            <w:vMerge/>
            <w:vAlign w:val="center"/>
          </w:tcPr>
          <w:p w14:paraId="0A2E32BB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71" w:type="dxa"/>
            <w:vMerge/>
            <w:vAlign w:val="center"/>
          </w:tcPr>
          <w:p w14:paraId="295CDCD1" w14:textId="77777777" w:rsidR="00D30A67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2164" w:type="dxa"/>
            <w:tcBorders>
              <w:top w:val="dashed" w:sz="4" w:space="0" w:color="auto"/>
            </w:tcBorders>
            <w:vAlign w:val="center"/>
          </w:tcPr>
          <w:p w14:paraId="6A901032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  <w:r w:rsidRPr="00402372">
              <w:rPr>
                <w:rFonts w:hAnsi="Times New Roman" w:hint="eastAsia"/>
              </w:rPr>
              <w:t>時　分～　時　分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33CA38F0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FF722CE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6FF2DF2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6929985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1185FDB" w14:textId="77777777" w:rsidR="00D30A67" w:rsidRPr="00402372" w:rsidRDefault="00D30A67" w:rsidP="00515CE2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109" w:type="dxa"/>
            <w:vMerge/>
            <w:vAlign w:val="center"/>
          </w:tcPr>
          <w:p w14:paraId="0F22148D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</w:rPr>
            </w:pPr>
          </w:p>
        </w:tc>
      </w:tr>
      <w:tr w:rsidR="00D30A67" w14:paraId="5E29E4CF" w14:textId="77777777" w:rsidTr="00515CE2">
        <w:trPr>
          <w:cantSplit/>
          <w:trHeight w:val="376"/>
        </w:trPr>
        <w:tc>
          <w:tcPr>
            <w:tcW w:w="1846" w:type="dxa"/>
            <w:gridSpan w:val="2"/>
            <w:vAlign w:val="center"/>
          </w:tcPr>
          <w:p w14:paraId="732194AE" w14:textId="77777777" w:rsidR="00D30A67" w:rsidRPr="00E41EB8" w:rsidRDefault="00D30A67" w:rsidP="00515CE2">
            <w:pPr>
              <w:spacing w:line="280" w:lineRule="exact"/>
              <w:jc w:val="center"/>
              <w:rPr>
                <w:rFonts w:hAnsi="Times New Roman"/>
                <w:szCs w:val="21"/>
              </w:rPr>
            </w:pPr>
            <w:r w:rsidRPr="00E41EB8">
              <w:rPr>
                <w:rFonts w:hAnsi="Times New Roman" w:hint="eastAsia"/>
                <w:szCs w:val="21"/>
              </w:rPr>
              <w:t>使用料納入区分</w:t>
            </w:r>
          </w:p>
        </w:tc>
        <w:tc>
          <w:tcPr>
            <w:tcW w:w="2873" w:type="dxa"/>
            <w:gridSpan w:val="2"/>
            <w:vAlign w:val="center"/>
          </w:tcPr>
          <w:p w14:paraId="6A51BDA3" w14:textId="77777777" w:rsidR="00D30A67" w:rsidRPr="00E41EB8" w:rsidRDefault="00D30A67" w:rsidP="00515CE2">
            <w:pPr>
              <w:spacing w:line="280" w:lineRule="exact"/>
              <w:jc w:val="center"/>
              <w:rPr>
                <w:rFonts w:hAnsi="Times New Roman"/>
                <w:szCs w:val="21"/>
              </w:rPr>
            </w:pPr>
            <w:r w:rsidRPr="00E41EB8">
              <w:rPr>
                <w:rFonts w:hAnsi="Times New Roman" w:hint="eastAsia"/>
                <w:szCs w:val="21"/>
              </w:rPr>
              <w:t>前納・後納・減免</w:t>
            </w:r>
          </w:p>
        </w:tc>
        <w:tc>
          <w:tcPr>
            <w:tcW w:w="2126" w:type="dxa"/>
            <w:gridSpan w:val="2"/>
            <w:vAlign w:val="center"/>
          </w:tcPr>
          <w:p w14:paraId="5CE4FBBE" w14:textId="77777777" w:rsidR="00D30A67" w:rsidRPr="00E41EB8" w:rsidRDefault="00D30A67" w:rsidP="00515CE2">
            <w:pPr>
              <w:spacing w:line="280" w:lineRule="exact"/>
              <w:jc w:val="center"/>
              <w:rPr>
                <w:rFonts w:hAnsi="Times New Roman"/>
                <w:szCs w:val="21"/>
              </w:rPr>
            </w:pPr>
            <w:r w:rsidRPr="00E41EB8">
              <w:rPr>
                <w:rFonts w:hAnsi="Times New Roman" w:hint="eastAsia"/>
                <w:spacing w:val="26"/>
                <w:szCs w:val="21"/>
              </w:rPr>
              <w:t>徴収金額合</w:t>
            </w:r>
            <w:r w:rsidRPr="00E41EB8">
              <w:rPr>
                <w:rFonts w:hAnsi="Times New Roman" w:hint="eastAsia"/>
                <w:szCs w:val="21"/>
              </w:rPr>
              <w:t>計</w:t>
            </w:r>
          </w:p>
        </w:tc>
        <w:tc>
          <w:tcPr>
            <w:tcW w:w="3377" w:type="dxa"/>
            <w:gridSpan w:val="3"/>
            <w:vAlign w:val="center"/>
          </w:tcPr>
          <w:p w14:paraId="579A8695" w14:textId="77777777" w:rsidR="00D30A67" w:rsidRPr="00402372" w:rsidRDefault="00D30A67" w:rsidP="00515CE2">
            <w:pPr>
              <w:spacing w:line="280" w:lineRule="exact"/>
              <w:jc w:val="right"/>
              <w:rPr>
                <w:rFonts w:hAnsi="Times New Roman"/>
                <w:sz w:val="18"/>
              </w:rPr>
            </w:pPr>
            <w:r w:rsidRPr="00402372">
              <w:rPr>
                <w:rFonts w:hAnsi="Times New Roman" w:hint="eastAsia"/>
                <w:sz w:val="18"/>
              </w:rPr>
              <w:t>円</w:t>
            </w:r>
          </w:p>
        </w:tc>
      </w:tr>
    </w:tbl>
    <w:p w14:paraId="08723F13" w14:textId="77777777" w:rsidR="00D30A67" w:rsidRDefault="00D30A67" w:rsidP="00D30A67">
      <w:pPr>
        <w:rPr>
          <w:rFonts w:hAnsi="Times New Roman"/>
        </w:rPr>
      </w:pPr>
    </w:p>
    <w:p w14:paraId="083BBB82" w14:textId="572D85C8" w:rsidR="00D30A67" w:rsidRDefault="00D30A67" w:rsidP="00D30A67">
      <w:pPr>
        <w:rPr>
          <w:rFonts w:hAnsi="Times New Roman"/>
        </w:rPr>
      </w:pPr>
      <w:r>
        <w:rPr>
          <w:rFonts w:hAnsi="Times New Roman" w:hint="eastAsia"/>
        </w:rPr>
        <w:t>【使用料減免率】</w:t>
      </w:r>
    </w:p>
    <w:tbl>
      <w:tblPr>
        <w:tblW w:w="1024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"/>
        <w:gridCol w:w="1020"/>
        <w:gridCol w:w="2117"/>
        <w:gridCol w:w="993"/>
        <w:gridCol w:w="933"/>
        <w:gridCol w:w="1176"/>
        <w:gridCol w:w="3740"/>
      </w:tblGrid>
      <w:tr w:rsidR="00D30A67" w14:paraId="22AF7297" w14:textId="77777777" w:rsidTr="00D30A67">
        <w:trPr>
          <w:cantSplit/>
          <w:trHeight w:val="70"/>
        </w:trPr>
        <w:tc>
          <w:tcPr>
            <w:tcW w:w="3405" w:type="dxa"/>
            <w:gridSpan w:val="3"/>
            <w:vAlign w:val="center"/>
          </w:tcPr>
          <w:p w14:paraId="769529B0" w14:textId="77777777" w:rsidR="00D30A67" w:rsidRPr="00DB38FC" w:rsidRDefault="00D30A67" w:rsidP="00515CE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使用団体</w:t>
            </w:r>
          </w:p>
        </w:tc>
        <w:tc>
          <w:tcPr>
            <w:tcW w:w="993" w:type="dxa"/>
            <w:vAlign w:val="center"/>
          </w:tcPr>
          <w:p w14:paraId="536D3F5F" w14:textId="77777777" w:rsidR="00D30A67" w:rsidRPr="00DB38FC" w:rsidRDefault="00D30A67" w:rsidP="00515CE2">
            <w:pPr>
              <w:jc w:val="center"/>
              <w:rPr>
                <w:rFonts w:hAnsi="Times New Roman"/>
              </w:rPr>
            </w:pPr>
            <w:r w:rsidRPr="00DB38FC">
              <w:rPr>
                <w:rFonts w:hAnsi="Times New Roman" w:hint="eastAsia"/>
              </w:rPr>
              <w:t>会場</w:t>
            </w:r>
          </w:p>
        </w:tc>
        <w:tc>
          <w:tcPr>
            <w:tcW w:w="933" w:type="dxa"/>
            <w:vAlign w:val="center"/>
          </w:tcPr>
          <w:p w14:paraId="2124F1DC" w14:textId="77777777" w:rsidR="00D30A67" w:rsidRPr="00DB38FC" w:rsidRDefault="00D30A67" w:rsidP="00515CE2">
            <w:pPr>
              <w:jc w:val="center"/>
              <w:rPr>
                <w:rFonts w:hAnsi="Times New Roman"/>
              </w:rPr>
            </w:pPr>
            <w:r w:rsidRPr="00DB38FC">
              <w:rPr>
                <w:rFonts w:hAnsi="Times New Roman" w:hint="eastAsia"/>
              </w:rPr>
              <w:t>冷暖房</w:t>
            </w:r>
          </w:p>
        </w:tc>
        <w:tc>
          <w:tcPr>
            <w:tcW w:w="1176" w:type="dxa"/>
          </w:tcPr>
          <w:p w14:paraId="215F504D" w14:textId="77777777" w:rsidR="00D30A67" w:rsidRPr="00DB38FC" w:rsidRDefault="00D30A67" w:rsidP="00515CE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適用</w:t>
            </w:r>
          </w:p>
        </w:tc>
        <w:tc>
          <w:tcPr>
            <w:tcW w:w="3740" w:type="dxa"/>
            <w:vMerge w:val="restart"/>
          </w:tcPr>
          <w:p w14:paraId="60986978" w14:textId="77777777" w:rsidR="00D30A67" w:rsidRDefault="00D30A67" w:rsidP="00515CE2">
            <w:pPr>
              <w:rPr>
                <w:rFonts w:hAnsi="Times New Roman"/>
              </w:rPr>
            </w:pPr>
          </w:p>
          <w:p w14:paraId="52131615" w14:textId="77777777" w:rsidR="00D30A67" w:rsidRPr="00DB38FC" w:rsidRDefault="00D30A67" w:rsidP="00515C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備　考</w:t>
            </w:r>
          </w:p>
          <w:p w14:paraId="4142F646" w14:textId="77777777" w:rsidR="00D30A67" w:rsidRDefault="00D30A67" w:rsidP="00515CE2">
            <w:pPr>
              <w:rPr>
                <w:rFonts w:hAnsi="Times New Roman"/>
              </w:rPr>
            </w:pPr>
          </w:p>
          <w:p w14:paraId="40EEC2AE" w14:textId="77777777" w:rsidR="00D30A67" w:rsidRPr="00DB38FC" w:rsidRDefault="00D30A67" w:rsidP="00515C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社会教育関係団体登録</w:t>
            </w:r>
            <w:r w:rsidRPr="00893F33">
              <w:rPr>
                <w:rFonts w:hAnsi="Times New Roman" w:hint="eastAsia"/>
                <w:u w:val="single"/>
              </w:rPr>
              <w:t xml:space="preserve">　　</w:t>
            </w:r>
            <w:r>
              <w:rPr>
                <w:rFonts w:hAnsi="Times New Roman" w:hint="eastAsia"/>
              </w:rPr>
              <w:t>号</w:t>
            </w:r>
          </w:p>
        </w:tc>
      </w:tr>
      <w:tr w:rsidR="00D30A67" w14:paraId="160EAAA2" w14:textId="77777777" w:rsidTr="00D30A67">
        <w:trPr>
          <w:cantSplit/>
          <w:trHeight w:val="142"/>
        </w:trPr>
        <w:tc>
          <w:tcPr>
            <w:tcW w:w="268" w:type="dxa"/>
            <w:vAlign w:val="center"/>
          </w:tcPr>
          <w:p w14:paraId="3FCBDB7B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1</w:t>
            </w:r>
          </w:p>
        </w:tc>
        <w:tc>
          <w:tcPr>
            <w:tcW w:w="3137" w:type="dxa"/>
            <w:gridSpan w:val="2"/>
            <w:vAlign w:val="center"/>
          </w:tcPr>
          <w:p w14:paraId="0AAFC23F" w14:textId="77777777" w:rsidR="00D30A67" w:rsidRDefault="00D30A67" w:rsidP="00D30A67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市及び市の部局</w:t>
            </w:r>
          </w:p>
        </w:tc>
        <w:tc>
          <w:tcPr>
            <w:tcW w:w="993" w:type="dxa"/>
            <w:vAlign w:val="center"/>
          </w:tcPr>
          <w:p w14:paraId="13BBA615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免除</w:t>
            </w:r>
          </w:p>
        </w:tc>
        <w:tc>
          <w:tcPr>
            <w:tcW w:w="933" w:type="dxa"/>
            <w:vAlign w:val="center"/>
          </w:tcPr>
          <w:p w14:paraId="20DF3A23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免除</w:t>
            </w:r>
          </w:p>
        </w:tc>
        <w:tc>
          <w:tcPr>
            <w:tcW w:w="1176" w:type="dxa"/>
            <w:vAlign w:val="center"/>
          </w:tcPr>
          <w:p w14:paraId="2EC627A2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40" w:type="dxa"/>
            <w:vMerge/>
          </w:tcPr>
          <w:p w14:paraId="02EB404E" w14:textId="77777777" w:rsidR="00D30A67" w:rsidRPr="00DB38FC" w:rsidRDefault="00D30A67" w:rsidP="00515CE2">
            <w:pPr>
              <w:rPr>
                <w:rFonts w:hAnsi="Times New Roman"/>
              </w:rPr>
            </w:pPr>
          </w:p>
        </w:tc>
      </w:tr>
      <w:tr w:rsidR="00D30A67" w14:paraId="6D7E3927" w14:textId="77777777" w:rsidTr="00D30A67">
        <w:trPr>
          <w:cantSplit/>
          <w:trHeight w:val="142"/>
        </w:trPr>
        <w:tc>
          <w:tcPr>
            <w:tcW w:w="268" w:type="dxa"/>
            <w:vAlign w:val="center"/>
          </w:tcPr>
          <w:p w14:paraId="4BB4C878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2</w:t>
            </w:r>
          </w:p>
        </w:tc>
        <w:tc>
          <w:tcPr>
            <w:tcW w:w="3137" w:type="dxa"/>
            <w:gridSpan w:val="2"/>
            <w:vAlign w:val="center"/>
          </w:tcPr>
          <w:p w14:paraId="717B763D" w14:textId="77777777" w:rsidR="00D30A67" w:rsidRDefault="00D30A67" w:rsidP="00D30A67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実質的に市が主体である場合又は誘致した場合</w:t>
            </w:r>
          </w:p>
        </w:tc>
        <w:tc>
          <w:tcPr>
            <w:tcW w:w="993" w:type="dxa"/>
            <w:vAlign w:val="center"/>
          </w:tcPr>
          <w:p w14:paraId="2873E96A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免除</w:t>
            </w:r>
          </w:p>
        </w:tc>
        <w:tc>
          <w:tcPr>
            <w:tcW w:w="933" w:type="dxa"/>
            <w:vAlign w:val="center"/>
          </w:tcPr>
          <w:p w14:paraId="01CE46AD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免除</w:t>
            </w:r>
          </w:p>
        </w:tc>
        <w:tc>
          <w:tcPr>
            <w:tcW w:w="1176" w:type="dxa"/>
            <w:vAlign w:val="center"/>
          </w:tcPr>
          <w:p w14:paraId="617A130B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40" w:type="dxa"/>
            <w:vMerge/>
          </w:tcPr>
          <w:p w14:paraId="23396FAE" w14:textId="77777777" w:rsidR="00D30A67" w:rsidRPr="00DB38FC" w:rsidRDefault="00D30A67" w:rsidP="00515CE2">
            <w:pPr>
              <w:rPr>
                <w:rFonts w:hAnsi="Times New Roman"/>
              </w:rPr>
            </w:pPr>
          </w:p>
        </w:tc>
      </w:tr>
      <w:tr w:rsidR="00D30A67" w14:paraId="6A099E3F" w14:textId="77777777" w:rsidTr="00D30A67">
        <w:trPr>
          <w:cantSplit/>
          <w:trHeight w:val="142"/>
        </w:trPr>
        <w:tc>
          <w:tcPr>
            <w:tcW w:w="268" w:type="dxa"/>
            <w:vMerge w:val="restart"/>
            <w:vAlign w:val="center"/>
          </w:tcPr>
          <w:p w14:paraId="1E63904B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3</w:t>
            </w:r>
          </w:p>
        </w:tc>
        <w:tc>
          <w:tcPr>
            <w:tcW w:w="1020" w:type="dxa"/>
            <w:vMerge w:val="restart"/>
            <w:vAlign w:val="center"/>
          </w:tcPr>
          <w:p w14:paraId="6CA3624A" w14:textId="77777777" w:rsidR="00D30A67" w:rsidRPr="00DB38FC" w:rsidRDefault="00D30A67" w:rsidP="00D30A67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学校</w:t>
            </w:r>
          </w:p>
        </w:tc>
        <w:tc>
          <w:tcPr>
            <w:tcW w:w="2117" w:type="dxa"/>
            <w:vAlign w:val="center"/>
          </w:tcPr>
          <w:p w14:paraId="52FE90F1" w14:textId="77777777" w:rsidR="00D30A67" w:rsidRPr="00DB38FC" w:rsidRDefault="00D30A67" w:rsidP="00D30A67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市立</w:t>
            </w:r>
          </w:p>
        </w:tc>
        <w:tc>
          <w:tcPr>
            <w:tcW w:w="993" w:type="dxa"/>
            <w:vAlign w:val="center"/>
          </w:tcPr>
          <w:p w14:paraId="0B0B424C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DB38FC">
              <w:rPr>
                <w:rFonts w:hAnsi="Times New Roman" w:hint="eastAsia"/>
              </w:rPr>
              <w:t>免除</w:t>
            </w:r>
          </w:p>
        </w:tc>
        <w:tc>
          <w:tcPr>
            <w:tcW w:w="933" w:type="dxa"/>
            <w:vAlign w:val="center"/>
          </w:tcPr>
          <w:p w14:paraId="49FB21CB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DB38FC">
              <w:rPr>
                <w:rFonts w:hAnsi="Times New Roman" w:hint="eastAsia"/>
              </w:rPr>
              <w:t>免除</w:t>
            </w:r>
          </w:p>
        </w:tc>
        <w:tc>
          <w:tcPr>
            <w:tcW w:w="1176" w:type="dxa"/>
            <w:vAlign w:val="center"/>
          </w:tcPr>
          <w:p w14:paraId="424C4DD3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40" w:type="dxa"/>
            <w:vMerge/>
          </w:tcPr>
          <w:p w14:paraId="045272C5" w14:textId="77777777" w:rsidR="00D30A67" w:rsidRPr="00DB38FC" w:rsidRDefault="00D30A67" w:rsidP="00515CE2">
            <w:pPr>
              <w:rPr>
                <w:rFonts w:hAnsi="Times New Roman"/>
              </w:rPr>
            </w:pPr>
          </w:p>
        </w:tc>
      </w:tr>
      <w:tr w:rsidR="00D30A67" w14:paraId="6AB61FB6" w14:textId="77777777" w:rsidTr="00D30A67">
        <w:trPr>
          <w:cantSplit/>
          <w:trHeight w:val="142"/>
        </w:trPr>
        <w:tc>
          <w:tcPr>
            <w:tcW w:w="268" w:type="dxa"/>
            <w:vMerge/>
            <w:vAlign w:val="center"/>
          </w:tcPr>
          <w:p w14:paraId="0E08B6F3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020" w:type="dxa"/>
            <w:vMerge/>
            <w:vAlign w:val="center"/>
          </w:tcPr>
          <w:p w14:paraId="7F5F3681" w14:textId="77777777" w:rsidR="00D30A67" w:rsidRDefault="00D30A67" w:rsidP="00D30A67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2117" w:type="dxa"/>
            <w:vAlign w:val="center"/>
          </w:tcPr>
          <w:p w14:paraId="02BAF5D8" w14:textId="77777777" w:rsidR="00D30A67" w:rsidRDefault="00D30A67" w:rsidP="00D30A67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市内の公立</w:t>
            </w:r>
          </w:p>
        </w:tc>
        <w:tc>
          <w:tcPr>
            <w:tcW w:w="993" w:type="dxa"/>
            <w:vAlign w:val="center"/>
          </w:tcPr>
          <w:p w14:paraId="59760010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50％</w:t>
            </w:r>
          </w:p>
        </w:tc>
        <w:tc>
          <w:tcPr>
            <w:tcW w:w="933" w:type="dxa"/>
            <w:vAlign w:val="center"/>
          </w:tcPr>
          <w:p w14:paraId="1EED402E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規定料</w:t>
            </w:r>
          </w:p>
        </w:tc>
        <w:tc>
          <w:tcPr>
            <w:tcW w:w="1176" w:type="dxa"/>
            <w:vAlign w:val="center"/>
          </w:tcPr>
          <w:p w14:paraId="0EC3F171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40" w:type="dxa"/>
            <w:vMerge/>
            <w:vAlign w:val="center"/>
          </w:tcPr>
          <w:p w14:paraId="0E122F88" w14:textId="77777777" w:rsidR="00D30A67" w:rsidRDefault="00D30A67" w:rsidP="00515CE2">
            <w:pPr>
              <w:rPr>
                <w:rFonts w:hAnsi="Times New Roman"/>
              </w:rPr>
            </w:pPr>
          </w:p>
        </w:tc>
      </w:tr>
      <w:tr w:rsidR="00D30A67" w14:paraId="7E839053" w14:textId="77777777" w:rsidTr="00D30A67">
        <w:trPr>
          <w:cantSplit/>
          <w:trHeight w:val="50"/>
        </w:trPr>
        <w:tc>
          <w:tcPr>
            <w:tcW w:w="268" w:type="dxa"/>
            <w:vAlign w:val="center"/>
          </w:tcPr>
          <w:p w14:paraId="67EB88DE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3137" w:type="dxa"/>
            <w:gridSpan w:val="2"/>
            <w:vAlign w:val="center"/>
          </w:tcPr>
          <w:p w14:paraId="51EEA13C" w14:textId="77777777" w:rsidR="00D30A67" w:rsidRPr="00DB38FC" w:rsidRDefault="00D30A67" w:rsidP="00D30A67">
            <w:pPr>
              <w:spacing w:line="280" w:lineRule="exact"/>
              <w:rPr>
                <w:rFonts w:hAnsi="Times New Roman"/>
              </w:rPr>
            </w:pPr>
            <w:r w:rsidRPr="00DB38FC">
              <w:rPr>
                <w:rFonts w:hAnsi="Times New Roman" w:hint="eastAsia"/>
              </w:rPr>
              <w:t>社会教育関係団体</w:t>
            </w:r>
          </w:p>
        </w:tc>
        <w:tc>
          <w:tcPr>
            <w:tcW w:w="993" w:type="dxa"/>
            <w:vAlign w:val="center"/>
          </w:tcPr>
          <w:p w14:paraId="4AAC6CEA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DB38FC">
              <w:rPr>
                <w:rFonts w:hAnsi="Times New Roman"/>
              </w:rPr>
              <w:t>50</w:t>
            </w:r>
            <w:r w:rsidRPr="00DB38FC">
              <w:rPr>
                <w:rFonts w:hAnsi="Times New Roman" w:hint="eastAsia"/>
              </w:rPr>
              <w:t>％</w:t>
            </w:r>
          </w:p>
        </w:tc>
        <w:tc>
          <w:tcPr>
            <w:tcW w:w="933" w:type="dxa"/>
            <w:vAlign w:val="center"/>
          </w:tcPr>
          <w:p w14:paraId="53DB18FC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DB38FC">
              <w:rPr>
                <w:rFonts w:hAnsi="Times New Roman" w:hint="eastAsia"/>
              </w:rPr>
              <w:t>規定料</w:t>
            </w:r>
          </w:p>
        </w:tc>
        <w:tc>
          <w:tcPr>
            <w:tcW w:w="1176" w:type="dxa"/>
            <w:vAlign w:val="center"/>
          </w:tcPr>
          <w:p w14:paraId="175A5C6F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40" w:type="dxa"/>
            <w:vMerge/>
            <w:vAlign w:val="center"/>
          </w:tcPr>
          <w:p w14:paraId="0098BC7C" w14:textId="77777777" w:rsidR="00D30A67" w:rsidRPr="00DB38FC" w:rsidRDefault="00D30A67" w:rsidP="00515CE2">
            <w:pPr>
              <w:rPr>
                <w:rFonts w:hAnsi="Times New Roman"/>
              </w:rPr>
            </w:pPr>
          </w:p>
        </w:tc>
      </w:tr>
      <w:tr w:rsidR="00D30A67" w14:paraId="30A7224C" w14:textId="77777777" w:rsidTr="00D30A67">
        <w:trPr>
          <w:cantSplit/>
          <w:trHeight w:val="50"/>
        </w:trPr>
        <w:tc>
          <w:tcPr>
            <w:tcW w:w="268" w:type="dxa"/>
            <w:vAlign w:val="center"/>
          </w:tcPr>
          <w:p w14:paraId="1844B199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3137" w:type="dxa"/>
            <w:gridSpan w:val="2"/>
            <w:vAlign w:val="center"/>
          </w:tcPr>
          <w:p w14:paraId="1E5DF9C0" w14:textId="77777777" w:rsidR="00D30A67" w:rsidRPr="00DB38FC" w:rsidRDefault="00D30A67" w:rsidP="00D30A67">
            <w:pPr>
              <w:spacing w:line="280" w:lineRule="exact"/>
              <w:rPr>
                <w:rFonts w:hAnsi="Times New Roman"/>
              </w:rPr>
            </w:pPr>
            <w:r w:rsidRPr="00DB38FC">
              <w:rPr>
                <w:rFonts w:hAnsi="Times New Roman" w:hint="eastAsia"/>
                <w:szCs w:val="21"/>
              </w:rPr>
              <w:t>市が認めた社会福祉を目的とする団体</w:t>
            </w:r>
          </w:p>
        </w:tc>
        <w:tc>
          <w:tcPr>
            <w:tcW w:w="993" w:type="dxa"/>
            <w:vAlign w:val="center"/>
          </w:tcPr>
          <w:p w14:paraId="1642F2F3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DB38FC">
              <w:rPr>
                <w:rFonts w:hAnsi="Times New Roman"/>
              </w:rPr>
              <w:t>50</w:t>
            </w:r>
            <w:r w:rsidRPr="00DB38FC">
              <w:rPr>
                <w:rFonts w:hAnsi="Times New Roman" w:hint="eastAsia"/>
              </w:rPr>
              <w:t>％</w:t>
            </w:r>
          </w:p>
        </w:tc>
        <w:tc>
          <w:tcPr>
            <w:tcW w:w="933" w:type="dxa"/>
            <w:vAlign w:val="center"/>
          </w:tcPr>
          <w:p w14:paraId="216F1099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DB38FC">
              <w:rPr>
                <w:rFonts w:hAnsi="Times New Roman" w:hint="eastAsia"/>
              </w:rPr>
              <w:t>規定料</w:t>
            </w:r>
          </w:p>
        </w:tc>
        <w:tc>
          <w:tcPr>
            <w:tcW w:w="1176" w:type="dxa"/>
            <w:vAlign w:val="center"/>
          </w:tcPr>
          <w:p w14:paraId="3CDC7986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40" w:type="dxa"/>
            <w:vMerge/>
            <w:vAlign w:val="center"/>
          </w:tcPr>
          <w:p w14:paraId="712EEF81" w14:textId="77777777" w:rsidR="00D30A67" w:rsidRDefault="00D30A67" w:rsidP="00515CE2">
            <w:pPr>
              <w:jc w:val="center"/>
              <w:rPr>
                <w:rFonts w:hAnsi="Times New Roman"/>
              </w:rPr>
            </w:pPr>
          </w:p>
        </w:tc>
      </w:tr>
      <w:tr w:rsidR="00D30A67" w14:paraId="2A34BB9C" w14:textId="77777777" w:rsidTr="00D30A67">
        <w:trPr>
          <w:cantSplit/>
          <w:trHeight w:val="5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FF5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7563" w14:textId="77777777" w:rsidR="00D30A67" w:rsidRPr="0016349C" w:rsidRDefault="00D30A67" w:rsidP="00D30A67">
            <w:pPr>
              <w:spacing w:line="280" w:lineRule="exact"/>
              <w:rPr>
                <w:rFonts w:hAnsi="Times New Roman"/>
                <w:szCs w:val="21"/>
              </w:rPr>
            </w:pPr>
            <w:r w:rsidRPr="0016349C">
              <w:rPr>
                <w:rFonts w:hAnsi="Times New Roman" w:hint="eastAsia"/>
                <w:szCs w:val="21"/>
              </w:rPr>
              <w:t>市が認めた自治会、地域づくり団体等のコミュニティ活動を行う団体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001B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DB38FC">
              <w:rPr>
                <w:rFonts w:hAnsi="Times New Roman"/>
              </w:rPr>
              <w:t>50</w:t>
            </w:r>
            <w:r w:rsidRPr="00DB38FC">
              <w:rPr>
                <w:rFonts w:hAnsi="Times New Roman" w:hint="eastAsia"/>
              </w:rPr>
              <w:t>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B492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DB38FC">
              <w:rPr>
                <w:rFonts w:hAnsi="Times New Roman" w:hint="eastAsia"/>
              </w:rPr>
              <w:t>規定料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260D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40" w:type="dxa"/>
            <w:vMerge/>
            <w:vAlign w:val="center"/>
          </w:tcPr>
          <w:p w14:paraId="273EAB0C" w14:textId="77777777" w:rsidR="00D30A67" w:rsidRPr="00DB38FC" w:rsidRDefault="00D30A67" w:rsidP="00515CE2">
            <w:pPr>
              <w:jc w:val="center"/>
              <w:rPr>
                <w:rFonts w:hAnsi="Times New Roman"/>
              </w:rPr>
            </w:pPr>
          </w:p>
        </w:tc>
      </w:tr>
      <w:tr w:rsidR="00D30A67" w14:paraId="55C8A182" w14:textId="77777777" w:rsidTr="00D30A67">
        <w:trPr>
          <w:cantSplit/>
          <w:trHeight w:val="598"/>
        </w:trPr>
        <w:tc>
          <w:tcPr>
            <w:tcW w:w="268" w:type="dxa"/>
            <w:vAlign w:val="center"/>
          </w:tcPr>
          <w:p w14:paraId="440E17C1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7</w:t>
            </w:r>
          </w:p>
        </w:tc>
        <w:tc>
          <w:tcPr>
            <w:tcW w:w="3137" w:type="dxa"/>
            <w:gridSpan w:val="2"/>
            <w:vAlign w:val="center"/>
          </w:tcPr>
          <w:p w14:paraId="6BB216E9" w14:textId="77777777" w:rsidR="00D30A67" w:rsidRPr="00DB38FC" w:rsidRDefault="00D30A67" w:rsidP="00D30A67">
            <w:pPr>
              <w:spacing w:line="280" w:lineRule="exact"/>
              <w:jc w:val="left"/>
              <w:rPr>
                <w:rFonts w:hAnsi="Times New Roman"/>
              </w:rPr>
            </w:pPr>
            <w:r w:rsidRPr="00610129">
              <w:rPr>
                <w:rFonts w:hAnsi="Times New Roman" w:hint="eastAsia"/>
              </w:rPr>
              <w:t>施設の設置目的を達成するために利用する指定管理者</w:t>
            </w:r>
          </w:p>
        </w:tc>
        <w:tc>
          <w:tcPr>
            <w:tcW w:w="993" w:type="dxa"/>
            <w:vAlign w:val="center"/>
          </w:tcPr>
          <w:p w14:paraId="2A25D3A5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3B01E3">
              <w:rPr>
                <w:rFonts w:hint="eastAsia"/>
              </w:rPr>
              <w:t>免除</w:t>
            </w:r>
          </w:p>
        </w:tc>
        <w:tc>
          <w:tcPr>
            <w:tcW w:w="933" w:type="dxa"/>
            <w:vAlign w:val="center"/>
          </w:tcPr>
          <w:p w14:paraId="0835231B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 w:rsidRPr="003B01E3">
              <w:t>免除</w:t>
            </w:r>
          </w:p>
        </w:tc>
        <w:tc>
          <w:tcPr>
            <w:tcW w:w="1176" w:type="dxa"/>
            <w:vAlign w:val="center"/>
          </w:tcPr>
          <w:p w14:paraId="79908531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40" w:type="dxa"/>
            <w:vMerge/>
            <w:vAlign w:val="center"/>
          </w:tcPr>
          <w:p w14:paraId="3852A675" w14:textId="77777777" w:rsidR="00D30A67" w:rsidRPr="00DB38FC" w:rsidRDefault="00D30A67" w:rsidP="00515CE2">
            <w:pPr>
              <w:jc w:val="center"/>
              <w:rPr>
                <w:rFonts w:hAnsi="Times New Roman"/>
              </w:rPr>
            </w:pPr>
          </w:p>
        </w:tc>
      </w:tr>
      <w:tr w:rsidR="00D30A67" w14:paraId="07B20DDB" w14:textId="77777777" w:rsidTr="00D30A67">
        <w:trPr>
          <w:cantSplit/>
          <w:trHeight w:val="50"/>
        </w:trPr>
        <w:tc>
          <w:tcPr>
            <w:tcW w:w="268" w:type="dxa"/>
            <w:vAlign w:val="center"/>
          </w:tcPr>
          <w:p w14:paraId="0CE8CB40" w14:textId="77777777" w:rsidR="00D30A67" w:rsidRPr="00F77F2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8</w:t>
            </w:r>
          </w:p>
        </w:tc>
        <w:tc>
          <w:tcPr>
            <w:tcW w:w="3137" w:type="dxa"/>
            <w:gridSpan w:val="2"/>
            <w:vAlign w:val="center"/>
          </w:tcPr>
          <w:p w14:paraId="59CA139D" w14:textId="77777777" w:rsidR="00D30A67" w:rsidRPr="00FB28D0" w:rsidRDefault="00D30A67" w:rsidP="00D30A6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上記以外の団体で市長が減免することを適当と認めた団体</w:t>
            </w:r>
          </w:p>
        </w:tc>
        <w:tc>
          <w:tcPr>
            <w:tcW w:w="993" w:type="dxa"/>
            <w:vAlign w:val="center"/>
          </w:tcPr>
          <w:p w14:paraId="385F652C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個別に指定</w:t>
            </w:r>
          </w:p>
        </w:tc>
        <w:tc>
          <w:tcPr>
            <w:tcW w:w="933" w:type="dxa"/>
            <w:vAlign w:val="center"/>
          </w:tcPr>
          <w:p w14:paraId="3EB91B7B" w14:textId="77777777" w:rsidR="00D30A67" w:rsidRPr="00DB38FC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個別に指定</w:t>
            </w:r>
          </w:p>
        </w:tc>
        <w:tc>
          <w:tcPr>
            <w:tcW w:w="1176" w:type="dxa"/>
            <w:vAlign w:val="center"/>
          </w:tcPr>
          <w:p w14:paraId="5E6016FF" w14:textId="77777777" w:rsidR="00D30A67" w:rsidRDefault="00D30A67" w:rsidP="00D30A67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40" w:type="dxa"/>
            <w:vMerge/>
            <w:vAlign w:val="center"/>
          </w:tcPr>
          <w:p w14:paraId="275F2242" w14:textId="77777777" w:rsidR="00D30A67" w:rsidRDefault="00D30A67" w:rsidP="00515CE2">
            <w:pPr>
              <w:jc w:val="center"/>
              <w:rPr>
                <w:rFonts w:hAnsi="Times New Roman"/>
              </w:rPr>
            </w:pPr>
          </w:p>
        </w:tc>
      </w:tr>
    </w:tbl>
    <w:p w14:paraId="5139F707" w14:textId="77777777" w:rsidR="005C1CE6" w:rsidRDefault="005C1CE6"/>
    <w:sectPr w:rsidR="005C1CE6" w:rsidSect="001C365E">
      <w:pgSz w:w="11906" w:h="16838"/>
      <w:pgMar w:top="794" w:right="851" w:bottom="510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67"/>
    <w:rsid w:val="001C365E"/>
    <w:rsid w:val="00272391"/>
    <w:rsid w:val="005C1CE6"/>
    <w:rsid w:val="00D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92078"/>
  <w15:docId w15:val="{956B9659-8B37-47D7-9892-11B0D2C8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A67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/>
      <w:autoSpaceDN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/>
      <w:autoSpaceDN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autoSpaceDE/>
      <w:autoSpaceDN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autoSpaceDE/>
      <w:autoSpaceDN/>
      <w:ind w:leftChars="400" w:left="40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autoSpaceDE/>
      <w:autoSpaceDN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autoSpaceDE/>
      <w:autoSpaceDN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autoSpaceDE/>
      <w:autoSpaceDN/>
      <w:ind w:leftChars="800" w:left="80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autoSpaceDE/>
      <w:autoSpaceDN/>
      <w:ind w:leftChars="1200" w:left="1200"/>
      <w:outlineLvl w:val="7"/>
    </w:pPr>
    <w:rPr>
      <w:rFonts w:asciiTheme="minorHAnsi" w:eastAsiaTheme="minorEastAsia" w:hAnsiTheme="minorHAnsi" w:cstheme="min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autoSpaceDE/>
      <w:autoSpaceDN/>
      <w:ind w:leftChars="1200" w:left="1200"/>
      <w:outlineLvl w:val="8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autoSpaceDE/>
      <w:autoSpaceDN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autoSpaceDE/>
      <w:autoSpaceDN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autoSpaceDE/>
      <w:autoSpaceDN/>
    </w:pPr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autoSpaceDE/>
      <w:autoSpaceDN/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WS19020</dc:creator>
  <cp:keywords/>
  <dc:description/>
  <cp:lastModifiedBy>齊木直樹</cp:lastModifiedBy>
  <cp:revision>3</cp:revision>
  <dcterms:created xsi:type="dcterms:W3CDTF">2025-09-22T09:56:00Z</dcterms:created>
  <dcterms:modified xsi:type="dcterms:W3CDTF">2025-09-22T10:01:00Z</dcterms:modified>
</cp:coreProperties>
</file>